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54" w:rsidRDefault="00F96754"/>
    <w:p w:rsidR="00F96754" w:rsidRDefault="00F96754"/>
    <w:p w:rsidR="00F96754" w:rsidRDefault="00F96754">
      <w:r>
        <w:br w:type="page"/>
      </w:r>
    </w:p>
    <w:p w:rsidR="00F96754" w:rsidRDefault="00F96754"/>
    <w:p w:rsidR="00F96754" w:rsidRDefault="00F96754"/>
    <w:p w:rsidR="00F96754" w:rsidRDefault="00F96754"/>
    <w:p w:rsidR="00F96754" w:rsidRDefault="00F96754" w:rsidP="002A0E6D">
      <w:pPr>
        <w:tabs>
          <w:tab w:val="center" w:pos="7639"/>
          <w:tab w:val="left" w:pos="104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96754" w:rsidRDefault="00F96754" w:rsidP="002A0E6D">
      <w:pPr>
        <w:tabs>
          <w:tab w:val="center" w:pos="7639"/>
          <w:tab w:val="left" w:pos="104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96754" w:rsidRDefault="00F96754" w:rsidP="002A0E6D">
      <w:pPr>
        <w:tabs>
          <w:tab w:val="center" w:pos="7639"/>
          <w:tab w:val="left" w:pos="104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96754" w:rsidRDefault="00F96754" w:rsidP="002A0E6D">
      <w:pPr>
        <w:tabs>
          <w:tab w:val="center" w:pos="7639"/>
          <w:tab w:val="left" w:pos="1048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Составила                                                                                                                                                        Утверждаю</w:t>
      </w:r>
    </w:p>
    <w:p w:rsidR="00F96754" w:rsidRDefault="00F96754" w:rsidP="002A0E6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Заместитель директора по ВР                                                                                                                    Директор  </w:t>
      </w:r>
    </w:p>
    <w:p w:rsidR="00F96754" w:rsidRDefault="00F96754" w:rsidP="002A0E6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____________  </w:t>
      </w:r>
      <w:r>
        <w:rPr>
          <w:rFonts w:ascii="Times New Roman" w:hAnsi="Times New Roman"/>
          <w:b/>
          <w:sz w:val="24"/>
          <w:szCs w:val="24"/>
          <w:lang w:val="kk-KZ"/>
        </w:rPr>
        <w:tab/>
        <w:t>Тулебаева А.Т</w:t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  <w:t xml:space="preserve">          </w:t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  <w:t xml:space="preserve">                                      __________</w:t>
      </w:r>
    </w:p>
    <w:p w:rsidR="00F96754" w:rsidRDefault="00F96754" w:rsidP="002A0E6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  <w:t xml:space="preserve">         </w:t>
      </w:r>
      <w:r>
        <w:rPr>
          <w:rFonts w:ascii="Times New Roman" w:hAnsi="Times New Roman"/>
          <w:b/>
          <w:sz w:val="24"/>
          <w:szCs w:val="24"/>
          <w:lang w:val="kk-KZ"/>
        </w:rPr>
        <w:tab/>
        <w:t xml:space="preserve">                                                                                     «____»__________2017 г.</w:t>
      </w:r>
    </w:p>
    <w:p w:rsidR="00F96754" w:rsidRDefault="00F96754" w:rsidP="002A0E6D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kk-KZ"/>
        </w:rPr>
      </w:pPr>
    </w:p>
    <w:p w:rsidR="00F96754" w:rsidRDefault="00F96754" w:rsidP="002A0E6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96754" w:rsidRDefault="00F96754" w:rsidP="002A0E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96754" w:rsidRDefault="00F96754" w:rsidP="002A0E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96754" w:rsidRDefault="00F96754" w:rsidP="002A0E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96754" w:rsidRDefault="00F96754" w:rsidP="002A0E6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96754" w:rsidRPr="006D62E6" w:rsidRDefault="00F96754" w:rsidP="002A0E6D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6D62E6">
        <w:rPr>
          <w:rFonts w:ascii="Times New Roman" w:hAnsi="Times New Roman"/>
          <w:b/>
          <w:sz w:val="32"/>
          <w:szCs w:val="32"/>
        </w:rPr>
        <w:t xml:space="preserve">План воспитательной работы на </w:t>
      </w:r>
      <w:r>
        <w:rPr>
          <w:rFonts w:ascii="Times New Roman" w:hAnsi="Times New Roman"/>
          <w:b/>
          <w:sz w:val="32"/>
          <w:szCs w:val="32"/>
          <w:lang w:val="kk-KZ"/>
        </w:rPr>
        <w:t>2017-2018</w:t>
      </w:r>
      <w:r w:rsidRPr="006D62E6">
        <w:rPr>
          <w:rFonts w:ascii="Times New Roman" w:hAnsi="Times New Roman"/>
          <w:b/>
          <w:sz w:val="32"/>
          <w:szCs w:val="32"/>
          <w:lang w:val="kk-KZ"/>
        </w:rPr>
        <w:t>учебный год</w:t>
      </w:r>
    </w:p>
    <w:p w:rsidR="00F96754" w:rsidRDefault="00F96754" w:rsidP="002A0E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96754" w:rsidRDefault="00F96754" w:rsidP="002A0E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96754" w:rsidRDefault="00F96754" w:rsidP="002A0E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96754" w:rsidRDefault="00F96754" w:rsidP="002A0E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96754" w:rsidRDefault="00F96754" w:rsidP="002A0E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96754" w:rsidRDefault="00F96754" w:rsidP="002A0E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96754" w:rsidRDefault="00F96754" w:rsidP="002A0E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96754" w:rsidRDefault="00F96754" w:rsidP="002A0E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96754" w:rsidRDefault="00F96754" w:rsidP="002A0E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96754" w:rsidRDefault="00F96754" w:rsidP="002A0E6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Рассмотрено на педагогическом заседании   «28»   08.2017 года протокол  №1 от 28.08.2017г</w:t>
      </w:r>
    </w:p>
    <w:p w:rsidR="00F96754" w:rsidRDefault="00F96754" w:rsidP="002A0E6D">
      <w:pPr>
        <w:spacing w:after="0" w:line="240" w:lineRule="auto"/>
        <w:ind w:left="9204"/>
        <w:rPr>
          <w:rFonts w:ascii="Times New Roman" w:hAnsi="Times New Roman"/>
          <w:sz w:val="24"/>
          <w:szCs w:val="24"/>
          <w:lang w:val="kk-KZ"/>
        </w:rPr>
      </w:pPr>
    </w:p>
    <w:p w:rsidR="00F96754" w:rsidRDefault="00F96754" w:rsidP="002A0E6D">
      <w:pPr>
        <w:spacing w:after="0" w:line="240" w:lineRule="auto"/>
        <w:ind w:left="8496"/>
        <w:rPr>
          <w:rFonts w:ascii="Times New Roman" w:hAnsi="Times New Roman"/>
          <w:sz w:val="24"/>
          <w:szCs w:val="24"/>
          <w:lang w:val="kk-KZ"/>
        </w:rPr>
      </w:pPr>
    </w:p>
    <w:p w:rsidR="00F96754" w:rsidRDefault="00F96754" w:rsidP="002A0E6D">
      <w:pPr>
        <w:rPr>
          <w:rFonts w:ascii="Times New Roman" w:hAnsi="Times New Roman"/>
          <w:sz w:val="24"/>
          <w:szCs w:val="24"/>
          <w:lang w:val="kk-KZ"/>
        </w:rPr>
      </w:pPr>
    </w:p>
    <w:p w:rsidR="00F96754" w:rsidRPr="001163CA" w:rsidRDefault="00F96754" w:rsidP="002A0E6D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Составлено согласно </w:t>
      </w:r>
      <w:r w:rsidRPr="001163CA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  <w:lang w:val="kk-KZ"/>
        </w:rPr>
        <w:t>а</w:t>
      </w:r>
      <w:r w:rsidRPr="001163CA">
        <w:rPr>
          <w:rFonts w:ascii="Times New Roman" w:hAnsi="Times New Roman"/>
          <w:sz w:val="24"/>
          <w:szCs w:val="24"/>
        </w:rPr>
        <w:t xml:space="preserve"> Министра образования и науки Республики Казахстан</w:t>
      </w:r>
    </w:p>
    <w:p w:rsidR="00F96754" w:rsidRPr="00FC16C7" w:rsidRDefault="00F96754" w:rsidP="002A0E6D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1163CA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  <w:lang w:val="kk-KZ"/>
        </w:rPr>
        <w:t>22</w:t>
      </w:r>
      <w:r w:rsidRPr="001163C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lang w:val="kk-KZ"/>
        </w:rPr>
        <w:t xml:space="preserve"> апреля</w:t>
      </w:r>
      <w:r>
        <w:rPr>
          <w:rFonts w:ascii="Times New Roman" w:hAnsi="Times New Roman"/>
          <w:sz w:val="24"/>
          <w:szCs w:val="24"/>
        </w:rPr>
        <w:t xml:space="preserve"> 2015</w:t>
      </w:r>
      <w:r w:rsidRPr="001163CA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63CA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lang w:val="kk-KZ"/>
        </w:rPr>
        <w:t>227</w:t>
      </w:r>
    </w:p>
    <w:p w:rsidR="00F96754" w:rsidRDefault="00F96754"/>
    <w:p w:rsidR="00F96754" w:rsidRDefault="00F96754"/>
    <w:p w:rsidR="00F96754" w:rsidRDefault="00F96754"/>
    <w:p w:rsidR="00F96754" w:rsidRDefault="00F96754"/>
    <w:p w:rsidR="00F96754" w:rsidRPr="002A0E6D" w:rsidRDefault="00F96754" w:rsidP="002A0E6D">
      <w:pPr>
        <w:pStyle w:val="ListParagraph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A0E6D">
        <w:rPr>
          <w:rFonts w:ascii="Times New Roman" w:hAnsi="Times New Roman"/>
          <w:b/>
          <w:bCs/>
          <w:sz w:val="28"/>
          <w:szCs w:val="28"/>
          <w:lang w:val="kk-KZ"/>
        </w:rPr>
        <w:t xml:space="preserve">Тема: </w:t>
      </w:r>
      <w:r w:rsidRPr="002A0E6D">
        <w:rPr>
          <w:rFonts w:ascii="Times New Roman" w:hAnsi="Times New Roman"/>
          <w:b/>
          <w:sz w:val="28"/>
          <w:szCs w:val="28"/>
          <w:lang w:val="kk-KZ"/>
        </w:rPr>
        <w:t>« Личностно - ориентированный подход в воспитании учащихся»</w:t>
      </w:r>
    </w:p>
    <w:p w:rsidR="00F96754" w:rsidRPr="002A0E6D" w:rsidRDefault="00F96754" w:rsidP="002A0E6D">
      <w:pPr>
        <w:pStyle w:val="ListParagraph"/>
        <w:spacing w:after="0" w:line="240" w:lineRule="auto"/>
        <w:ind w:left="1069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F96754" w:rsidRPr="001163CA" w:rsidRDefault="00F96754" w:rsidP="002A0E6D">
      <w:pPr>
        <w:pStyle w:val="Heading2"/>
        <w:keepNext w:val="0"/>
        <w:tabs>
          <w:tab w:val="left" w:pos="993"/>
        </w:tabs>
        <w:ind w:firstLine="992"/>
        <w:jc w:val="both"/>
        <w:rPr>
          <w:szCs w:val="28"/>
          <w:lang w:val="kk-KZ"/>
        </w:rPr>
      </w:pPr>
      <w:r w:rsidRPr="006603FF">
        <w:rPr>
          <w:b/>
          <w:szCs w:val="28"/>
        </w:rPr>
        <w:t>Ц</w:t>
      </w:r>
      <w:r w:rsidRPr="006603FF">
        <w:rPr>
          <w:b/>
          <w:szCs w:val="28"/>
          <w:lang w:val="kk-KZ"/>
        </w:rPr>
        <w:t>ель</w:t>
      </w:r>
      <w:r w:rsidRPr="001163CA">
        <w:rPr>
          <w:szCs w:val="28"/>
        </w:rPr>
        <w:t xml:space="preserve"> -</w:t>
      </w:r>
      <w:r>
        <w:rPr>
          <w:szCs w:val="28"/>
        </w:rPr>
        <w:t xml:space="preserve"> </w:t>
      </w:r>
      <w:r w:rsidRPr="001163CA">
        <w:rPr>
          <w:szCs w:val="28"/>
          <w:lang w:val="kk-KZ"/>
        </w:rPr>
        <w:t>воспитание всесторонне и гармонично развитой личности на основе общечеловеческих и национальных ценностей.</w:t>
      </w:r>
    </w:p>
    <w:p w:rsidR="00F96754" w:rsidRPr="002A0E6D" w:rsidRDefault="00F96754" w:rsidP="002A0E6D">
      <w:pPr>
        <w:pStyle w:val="Heading2"/>
        <w:keepNext w:val="0"/>
        <w:tabs>
          <w:tab w:val="left" w:pos="993"/>
        </w:tabs>
        <w:ind w:firstLine="992"/>
        <w:jc w:val="both"/>
        <w:rPr>
          <w:b/>
          <w:szCs w:val="28"/>
          <w:lang w:val="kk-KZ"/>
        </w:rPr>
      </w:pPr>
      <w:r w:rsidRPr="006603FF">
        <w:rPr>
          <w:b/>
          <w:szCs w:val="28"/>
          <w:lang w:val="kk-KZ"/>
        </w:rPr>
        <w:t xml:space="preserve">Задачи: </w:t>
      </w:r>
      <w:r w:rsidRPr="001163CA">
        <w:rPr>
          <w:szCs w:val="28"/>
          <w:lang w:val="kk-KZ"/>
        </w:rPr>
        <w:t>1) с</w:t>
      </w:r>
      <w:r w:rsidRPr="001163CA">
        <w:rPr>
          <w:szCs w:val="28"/>
        </w:rPr>
        <w:t>одействовать</w:t>
      </w:r>
      <w:r>
        <w:rPr>
          <w:szCs w:val="28"/>
          <w:lang w:val="kk-KZ"/>
        </w:rPr>
        <w:t xml:space="preserve"> </w:t>
      </w:r>
      <w:r w:rsidRPr="001163CA">
        <w:rPr>
          <w:szCs w:val="28"/>
          <w:lang w:val="kk-KZ"/>
        </w:rPr>
        <w:t>формированию патриота и гражданина, способного жить в новом демократическом обществе; формировать политическую, правовую и антикоррупционную культуруличности</w:t>
      </w:r>
      <w:r w:rsidRPr="001163CA">
        <w:rPr>
          <w:szCs w:val="28"/>
          <w:lang w:eastAsia="en-US"/>
        </w:rPr>
        <w:t>; росту правосознания детей и молодежи, их готовности противостоять проявлениям жестокости и насилия в детской и молодежной среде.</w:t>
      </w:r>
    </w:p>
    <w:p w:rsidR="00F96754" w:rsidRPr="001163CA" w:rsidRDefault="00F96754" w:rsidP="002A0E6D">
      <w:pPr>
        <w:pStyle w:val="ListParagraph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  <w:lang w:val="kk-KZ"/>
        </w:rPr>
      </w:pPr>
      <w:r w:rsidRPr="001163CA">
        <w:rPr>
          <w:rFonts w:ascii="Times New Roman" w:hAnsi="Times New Roman"/>
          <w:sz w:val="28"/>
          <w:szCs w:val="28"/>
          <w:lang w:val="kk-KZ"/>
        </w:rPr>
        <w:t>2) способствать</w:t>
      </w:r>
      <w:r w:rsidRPr="001163CA">
        <w:rPr>
          <w:rFonts w:ascii="Times New Roman" w:hAnsi="Times New Roman"/>
          <w:sz w:val="28"/>
          <w:szCs w:val="28"/>
        </w:rPr>
        <w:t xml:space="preserve"> формированию духовно-нравственных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3CA">
        <w:rPr>
          <w:rFonts w:ascii="Times New Roman" w:hAnsi="Times New Roman"/>
          <w:sz w:val="28"/>
          <w:szCs w:val="28"/>
        </w:rPr>
        <w:t>и этических</w:t>
      </w:r>
    </w:p>
    <w:p w:rsidR="00F96754" w:rsidRPr="001163CA" w:rsidRDefault="00F96754" w:rsidP="002A0E6D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1163CA">
        <w:rPr>
          <w:rFonts w:ascii="Times New Roman" w:hAnsi="Times New Roman"/>
          <w:sz w:val="28"/>
          <w:szCs w:val="28"/>
        </w:rPr>
        <w:t xml:space="preserve">принципов личности, ее моральных качеств и установок, согласующихся с нормами и традициями жизни казахстанского общества. </w:t>
      </w:r>
    </w:p>
    <w:p w:rsidR="00F96754" w:rsidRPr="001163CA" w:rsidRDefault="00F96754" w:rsidP="002A0E6D">
      <w:pPr>
        <w:pStyle w:val="NormalWeb"/>
        <w:tabs>
          <w:tab w:val="left" w:pos="993"/>
        </w:tabs>
        <w:spacing w:after="0"/>
        <w:ind w:firstLine="992"/>
        <w:jc w:val="both"/>
        <w:rPr>
          <w:sz w:val="28"/>
          <w:szCs w:val="28"/>
          <w:lang w:val="kk-KZ" w:eastAsia="en-US"/>
        </w:rPr>
      </w:pPr>
      <w:r w:rsidRPr="001163CA">
        <w:rPr>
          <w:sz w:val="28"/>
          <w:szCs w:val="28"/>
          <w:lang w:val="kk-KZ" w:eastAsia="en-US"/>
        </w:rPr>
        <w:t>3) способствовать ориентацииличности на общечеловеческие и</w:t>
      </w:r>
    </w:p>
    <w:p w:rsidR="00F96754" w:rsidRPr="001163CA" w:rsidRDefault="00F96754" w:rsidP="002A0E6D">
      <w:pPr>
        <w:pStyle w:val="NormalWeb"/>
        <w:tabs>
          <w:tab w:val="left" w:pos="993"/>
        </w:tabs>
        <w:spacing w:after="0"/>
        <w:ind w:firstLine="992"/>
        <w:jc w:val="both"/>
        <w:rPr>
          <w:sz w:val="28"/>
          <w:szCs w:val="28"/>
          <w:lang w:val="kk-KZ" w:eastAsia="en-US"/>
        </w:rPr>
      </w:pPr>
      <w:r w:rsidRPr="001163CA">
        <w:rPr>
          <w:sz w:val="28"/>
          <w:szCs w:val="28"/>
          <w:lang w:val="kk-KZ" w:eastAsia="en-US"/>
        </w:rPr>
        <w:t xml:space="preserve">национальные ценности, уважение к родному языку и культуре казахского народа, этносов и этнических групп Республики Казахстан. </w:t>
      </w:r>
    </w:p>
    <w:p w:rsidR="00F96754" w:rsidRPr="001163CA" w:rsidRDefault="00F96754" w:rsidP="002A0E6D">
      <w:pPr>
        <w:pStyle w:val="NormalWeb"/>
        <w:tabs>
          <w:tab w:val="left" w:pos="993"/>
        </w:tabs>
        <w:spacing w:after="0"/>
        <w:ind w:firstLine="992"/>
        <w:jc w:val="both"/>
        <w:rPr>
          <w:sz w:val="28"/>
          <w:szCs w:val="28"/>
          <w:lang w:val="kk-KZ" w:eastAsia="en-US"/>
        </w:rPr>
      </w:pPr>
      <w:r w:rsidRPr="001163CA">
        <w:rPr>
          <w:sz w:val="28"/>
          <w:szCs w:val="28"/>
          <w:lang w:val="kk-KZ"/>
        </w:rPr>
        <w:t xml:space="preserve">4) способствовать </w:t>
      </w:r>
      <w:r w:rsidRPr="001163CA">
        <w:rPr>
          <w:sz w:val="28"/>
          <w:szCs w:val="28"/>
        </w:rPr>
        <w:t>просвещению родителей, повышению их психолого-педагогической компетентности в формировании личности ребенка, повышению их ответственности за воспитание детей.</w:t>
      </w:r>
    </w:p>
    <w:p w:rsidR="00F96754" w:rsidRPr="006366C3" w:rsidRDefault="00F96754" w:rsidP="002A0E6D">
      <w:pPr>
        <w:pStyle w:val="NormalWeb"/>
        <w:tabs>
          <w:tab w:val="left" w:pos="993"/>
        </w:tabs>
        <w:spacing w:after="0"/>
        <w:ind w:firstLine="992"/>
        <w:jc w:val="both"/>
        <w:rPr>
          <w:color w:val="FF0000"/>
          <w:sz w:val="28"/>
          <w:szCs w:val="28"/>
          <w:lang w:eastAsia="en-US"/>
        </w:rPr>
      </w:pPr>
      <w:r w:rsidRPr="001163CA">
        <w:rPr>
          <w:sz w:val="28"/>
          <w:szCs w:val="28"/>
          <w:lang w:val="kk-KZ" w:eastAsia="en-US"/>
        </w:rPr>
        <w:t>5) ф</w:t>
      </w:r>
      <w:r w:rsidRPr="001163CA">
        <w:rPr>
          <w:sz w:val="28"/>
          <w:szCs w:val="28"/>
          <w:lang w:eastAsia="en-US"/>
        </w:rPr>
        <w:t>ормировать</w:t>
      </w:r>
      <w:r>
        <w:rPr>
          <w:sz w:val="28"/>
          <w:szCs w:val="28"/>
          <w:lang w:eastAsia="en-US"/>
        </w:rPr>
        <w:t xml:space="preserve"> трудовые навыки, экономическо</w:t>
      </w:r>
      <w:r w:rsidRPr="009C7D69">
        <w:rPr>
          <w:sz w:val="28"/>
          <w:szCs w:val="28"/>
          <w:lang w:eastAsia="en-US"/>
        </w:rPr>
        <w:t>е</w:t>
      </w:r>
      <w:r w:rsidRPr="001163CA">
        <w:rPr>
          <w:sz w:val="28"/>
          <w:szCs w:val="28"/>
          <w:lang w:eastAsia="en-US"/>
        </w:rPr>
        <w:t xml:space="preserve"> мышление личности и</w:t>
      </w:r>
      <w:r>
        <w:rPr>
          <w:sz w:val="28"/>
          <w:szCs w:val="28"/>
          <w:lang w:val="kk-KZ" w:eastAsia="en-US"/>
        </w:rPr>
        <w:t xml:space="preserve"> </w:t>
      </w:r>
      <w:r w:rsidRPr="001163CA">
        <w:rPr>
          <w:sz w:val="28"/>
          <w:szCs w:val="28"/>
          <w:lang w:eastAsia="en-US"/>
        </w:rPr>
        <w:t>осознанное отношение к профессиональному самоопределению, р</w:t>
      </w:r>
      <w:r>
        <w:rPr>
          <w:sz w:val="28"/>
          <w:szCs w:val="28"/>
          <w:lang w:eastAsia="en-US"/>
        </w:rPr>
        <w:t>азвивать экологическую культуру</w:t>
      </w:r>
      <w:r w:rsidRPr="009C7D69">
        <w:rPr>
          <w:sz w:val="28"/>
          <w:szCs w:val="28"/>
          <w:lang w:eastAsia="en-US"/>
        </w:rPr>
        <w:t>, а также способность воспринимать идеи коэволюции и руководствоваться ими в повседневной жизни.</w:t>
      </w:r>
    </w:p>
    <w:p w:rsidR="00F96754" w:rsidRPr="001163CA" w:rsidRDefault="00F96754" w:rsidP="002A0E6D">
      <w:pPr>
        <w:pStyle w:val="ListParagraph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1163CA">
        <w:rPr>
          <w:rFonts w:ascii="Times New Roman" w:hAnsi="Times New Roman"/>
          <w:sz w:val="28"/>
          <w:szCs w:val="28"/>
          <w:lang w:val="kk-KZ"/>
        </w:rPr>
        <w:t>6) ф</w:t>
      </w:r>
      <w:r w:rsidRPr="001163CA">
        <w:rPr>
          <w:rFonts w:ascii="Times New Roman" w:hAnsi="Times New Roman"/>
          <w:sz w:val="28"/>
          <w:szCs w:val="28"/>
        </w:rPr>
        <w:t>ормировать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мотивационное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163CA">
        <w:rPr>
          <w:rFonts w:ascii="Times New Roman" w:hAnsi="Times New Roman"/>
          <w:sz w:val="28"/>
          <w:szCs w:val="28"/>
        </w:rPr>
        <w:t>простр</w:t>
      </w:r>
      <w:r>
        <w:rPr>
          <w:rFonts w:ascii="Times New Roman" w:hAnsi="Times New Roman"/>
          <w:sz w:val="28"/>
          <w:szCs w:val="28"/>
        </w:rPr>
        <w:t>анство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 w:rsidRPr="001163CA">
        <w:rPr>
          <w:rFonts w:ascii="Times New Roman" w:hAnsi="Times New Roman"/>
          <w:sz w:val="28"/>
          <w:szCs w:val="28"/>
        </w:rPr>
        <w:t>обеспечивающее развитие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163CA">
        <w:rPr>
          <w:rFonts w:ascii="Times New Roman" w:hAnsi="Times New Roman"/>
          <w:sz w:val="28"/>
          <w:szCs w:val="28"/>
        </w:rPr>
        <w:t xml:space="preserve">интеллектуальных возможностей, </w:t>
      </w:r>
      <w:r w:rsidRPr="001163CA">
        <w:rPr>
          <w:rFonts w:ascii="Times New Roman" w:hAnsi="Times New Roman"/>
          <w:sz w:val="28"/>
          <w:szCs w:val="28"/>
          <w:lang w:eastAsia="en-US"/>
        </w:rPr>
        <w:t>лидерских качеств и одаренности каждой личности,</w:t>
      </w:r>
      <w:r>
        <w:rPr>
          <w:rFonts w:ascii="Times New Roman" w:hAnsi="Times New Roman"/>
          <w:sz w:val="28"/>
          <w:szCs w:val="28"/>
          <w:lang w:val="kk-KZ" w:eastAsia="en-US"/>
        </w:rPr>
        <w:t xml:space="preserve"> </w:t>
      </w:r>
      <w:r w:rsidRPr="001163CA">
        <w:rPr>
          <w:rFonts w:ascii="Times New Roman" w:hAnsi="Times New Roman"/>
          <w:sz w:val="28"/>
          <w:szCs w:val="28"/>
          <w:lang w:eastAsia="en-US"/>
        </w:rPr>
        <w:t>способствовать формированию её информационной культуры.</w:t>
      </w:r>
    </w:p>
    <w:p w:rsidR="00F96754" w:rsidRDefault="00F96754" w:rsidP="002A0E6D">
      <w:pPr>
        <w:pStyle w:val="NormalWeb"/>
        <w:tabs>
          <w:tab w:val="left" w:pos="993"/>
        </w:tabs>
        <w:spacing w:after="0"/>
        <w:ind w:firstLine="992"/>
        <w:jc w:val="both"/>
        <w:rPr>
          <w:sz w:val="28"/>
          <w:szCs w:val="28"/>
          <w:lang w:eastAsia="en-US"/>
        </w:rPr>
      </w:pPr>
      <w:r w:rsidRPr="001163CA">
        <w:rPr>
          <w:sz w:val="28"/>
          <w:szCs w:val="28"/>
          <w:lang w:val="kk-KZ" w:eastAsia="en-US"/>
        </w:rPr>
        <w:t>7) с</w:t>
      </w:r>
      <w:r w:rsidRPr="001163CA">
        <w:rPr>
          <w:sz w:val="28"/>
          <w:szCs w:val="28"/>
          <w:lang w:eastAsia="en-US"/>
        </w:rPr>
        <w:t xml:space="preserve">пособствовать созданию </w:t>
      </w:r>
      <w:r>
        <w:rPr>
          <w:sz w:val="28"/>
          <w:szCs w:val="28"/>
          <w:lang w:eastAsia="en-US"/>
        </w:rPr>
        <w:t>в организациях</w:t>
      </w:r>
      <w:r>
        <w:rPr>
          <w:sz w:val="28"/>
          <w:szCs w:val="28"/>
          <w:lang w:val="kk-KZ" w:eastAsia="en-US"/>
        </w:rPr>
        <w:t xml:space="preserve"> </w:t>
      </w:r>
      <w:r w:rsidRPr="001163CA">
        <w:rPr>
          <w:sz w:val="28"/>
          <w:szCs w:val="28"/>
          <w:lang w:eastAsia="en-US"/>
        </w:rPr>
        <w:t>образования поликультурной среды</w:t>
      </w:r>
      <w:r w:rsidRPr="001163CA">
        <w:rPr>
          <w:sz w:val="28"/>
          <w:szCs w:val="28"/>
          <w:lang w:val="kk-KZ" w:eastAsia="en-US"/>
        </w:rPr>
        <w:t>, ф</w:t>
      </w:r>
      <w:r w:rsidRPr="001163CA">
        <w:rPr>
          <w:sz w:val="28"/>
          <w:szCs w:val="28"/>
          <w:lang w:eastAsia="en-US"/>
        </w:rPr>
        <w:t>ормировать общекультурные навыки поведения</w:t>
      </w:r>
      <w:r w:rsidRPr="001163CA">
        <w:rPr>
          <w:sz w:val="28"/>
          <w:szCs w:val="28"/>
          <w:lang w:val="kk-KZ" w:eastAsia="en-US"/>
        </w:rPr>
        <w:t xml:space="preserve">, </w:t>
      </w:r>
      <w:r w:rsidRPr="001163CA">
        <w:rPr>
          <w:sz w:val="28"/>
          <w:szCs w:val="28"/>
          <w:lang w:eastAsia="en-US"/>
        </w:rPr>
        <w:t>развивать готовность личности к восприятию, освоению, оценке эстетических объектов в искусстве и действительности.</w:t>
      </w:r>
    </w:p>
    <w:p w:rsidR="00F96754" w:rsidRPr="001163CA" w:rsidRDefault="00F96754" w:rsidP="002A0E6D">
      <w:pPr>
        <w:pStyle w:val="NormalWeb"/>
        <w:tabs>
          <w:tab w:val="left" w:pos="993"/>
        </w:tabs>
        <w:spacing w:after="0"/>
        <w:ind w:firstLine="992"/>
        <w:jc w:val="both"/>
        <w:rPr>
          <w:sz w:val="28"/>
          <w:szCs w:val="28"/>
          <w:lang w:eastAsia="en-US"/>
        </w:rPr>
      </w:pPr>
      <w:r w:rsidRPr="001163CA">
        <w:rPr>
          <w:sz w:val="28"/>
          <w:szCs w:val="28"/>
          <w:lang w:val="kk-KZ" w:eastAsia="en-US"/>
        </w:rPr>
        <w:t>8) с</w:t>
      </w:r>
      <w:r w:rsidRPr="001163CA">
        <w:rPr>
          <w:sz w:val="28"/>
          <w:szCs w:val="28"/>
          <w:lang w:eastAsia="en-US"/>
        </w:rPr>
        <w:t>оздать пространство для эффективного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</w:r>
    </w:p>
    <w:p w:rsidR="00F96754" w:rsidRDefault="00F96754" w:rsidP="002A0E6D">
      <w:pPr>
        <w:pStyle w:val="ListParagraph"/>
        <w:spacing w:after="0" w:line="240" w:lineRule="auto"/>
        <w:ind w:left="106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F96754" w:rsidRDefault="00F96754" w:rsidP="002A0E6D">
      <w:pPr>
        <w:pStyle w:val="ListParagraph"/>
        <w:spacing w:after="0" w:line="240" w:lineRule="auto"/>
        <w:ind w:left="106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F96754" w:rsidRDefault="00F96754" w:rsidP="002A0E6D">
      <w:pPr>
        <w:pStyle w:val="ListParagraph"/>
        <w:spacing w:after="0" w:line="240" w:lineRule="auto"/>
        <w:ind w:left="106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F96754" w:rsidRDefault="00F96754" w:rsidP="002A0E6D">
      <w:pPr>
        <w:pStyle w:val="ListParagraph"/>
        <w:spacing w:after="0" w:line="240" w:lineRule="auto"/>
        <w:ind w:left="106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F96754" w:rsidRPr="00996E37" w:rsidRDefault="00F96754" w:rsidP="002A0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4951">
        <w:rPr>
          <w:rFonts w:ascii="Times New Roman" w:hAnsi="Times New Roman"/>
          <w:b/>
          <w:sz w:val="28"/>
          <w:szCs w:val="28"/>
        </w:rPr>
        <w:t>Приоритетные направления воспитательной работы</w:t>
      </w:r>
      <w:r w:rsidRPr="00996E37">
        <w:rPr>
          <w:rFonts w:ascii="Times New Roman" w:hAnsi="Times New Roman"/>
          <w:b/>
          <w:bCs/>
          <w:sz w:val="24"/>
          <w:szCs w:val="24"/>
          <w:lang w:val="kk-KZ"/>
        </w:rPr>
        <w:t>:</w:t>
      </w:r>
    </w:p>
    <w:p w:rsidR="00F96754" w:rsidRPr="007B780F" w:rsidRDefault="00F96754" w:rsidP="002A0E6D">
      <w:pPr>
        <w:pStyle w:val="ListParagraph"/>
        <w:spacing w:after="0" w:line="240" w:lineRule="auto"/>
        <w:ind w:left="1069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F96754" w:rsidRDefault="00F96754" w:rsidP="002A0E6D">
      <w:pPr>
        <w:pStyle w:val="ListParagraph"/>
        <w:spacing w:after="0" w:line="240" w:lineRule="auto"/>
        <w:ind w:left="1069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F96754" w:rsidRPr="007B780F" w:rsidRDefault="00F96754" w:rsidP="002A0E6D">
      <w:pPr>
        <w:pStyle w:val="ListParagraph"/>
        <w:spacing w:after="0" w:line="240" w:lineRule="auto"/>
        <w:ind w:left="1069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F96754" w:rsidRDefault="00F96754" w:rsidP="002A0E6D">
      <w:pPr>
        <w:pStyle w:val="Heading2"/>
        <w:keepNext w:val="0"/>
        <w:numPr>
          <w:ilvl w:val="0"/>
          <w:numId w:val="2"/>
        </w:numPr>
        <w:tabs>
          <w:tab w:val="left" w:pos="567"/>
        </w:tabs>
        <w:jc w:val="both"/>
        <w:rPr>
          <w:szCs w:val="28"/>
        </w:rPr>
      </w:pPr>
      <w:r>
        <w:rPr>
          <w:szCs w:val="28"/>
          <w:lang w:val="kk-KZ"/>
        </w:rPr>
        <w:t>В</w:t>
      </w:r>
      <w:r w:rsidRPr="001163CA">
        <w:rPr>
          <w:szCs w:val="28"/>
        </w:rPr>
        <w:t>оспитание казахстанского патриотизм</w:t>
      </w:r>
      <w:r w:rsidRPr="001163CA">
        <w:rPr>
          <w:szCs w:val="28"/>
          <w:lang w:val="kk-KZ"/>
        </w:rPr>
        <w:t xml:space="preserve">а и </w:t>
      </w:r>
      <w:r w:rsidRPr="001163CA">
        <w:rPr>
          <w:szCs w:val="28"/>
        </w:rPr>
        <w:t>гражданственности,</w:t>
      </w:r>
      <w:r>
        <w:rPr>
          <w:szCs w:val="28"/>
          <w:lang w:val="kk-KZ"/>
        </w:rPr>
        <w:t xml:space="preserve"> </w:t>
      </w:r>
      <w:r>
        <w:rPr>
          <w:szCs w:val="28"/>
        </w:rPr>
        <w:t>правовое воспитание;</w:t>
      </w:r>
    </w:p>
    <w:p w:rsidR="00F96754" w:rsidRPr="002A0E6D" w:rsidRDefault="00F96754" w:rsidP="002A0E6D"/>
    <w:p w:rsidR="00F96754" w:rsidRDefault="00F96754" w:rsidP="002A0E6D">
      <w:pPr>
        <w:pStyle w:val="Heading2"/>
        <w:keepNext w:val="0"/>
        <w:numPr>
          <w:ilvl w:val="0"/>
          <w:numId w:val="2"/>
        </w:numPr>
        <w:tabs>
          <w:tab w:val="left" w:pos="567"/>
        </w:tabs>
        <w:jc w:val="both"/>
        <w:rPr>
          <w:szCs w:val="28"/>
        </w:rPr>
      </w:pPr>
      <w:r>
        <w:rPr>
          <w:szCs w:val="28"/>
          <w:lang w:val="kk-KZ"/>
        </w:rPr>
        <w:t>Д</w:t>
      </w:r>
      <w:r w:rsidRPr="001163CA">
        <w:rPr>
          <w:szCs w:val="28"/>
          <w:lang w:val="kk-KZ"/>
        </w:rPr>
        <w:t>уховно-нравственное</w:t>
      </w:r>
      <w:r>
        <w:rPr>
          <w:szCs w:val="28"/>
          <w:lang w:val="kk-KZ"/>
        </w:rPr>
        <w:t xml:space="preserve"> </w:t>
      </w:r>
      <w:r>
        <w:rPr>
          <w:szCs w:val="28"/>
        </w:rPr>
        <w:t>воспитание;</w:t>
      </w:r>
    </w:p>
    <w:p w:rsidR="00F96754" w:rsidRPr="002A0E6D" w:rsidRDefault="00F96754" w:rsidP="002A0E6D"/>
    <w:p w:rsidR="00F96754" w:rsidRDefault="00F96754" w:rsidP="002A0E6D">
      <w:pPr>
        <w:pStyle w:val="Heading2"/>
        <w:keepNext w:val="0"/>
        <w:numPr>
          <w:ilvl w:val="0"/>
          <w:numId w:val="2"/>
        </w:numPr>
        <w:tabs>
          <w:tab w:val="left" w:pos="567"/>
        </w:tabs>
        <w:jc w:val="both"/>
        <w:rPr>
          <w:szCs w:val="28"/>
        </w:rPr>
      </w:pPr>
      <w:r>
        <w:rPr>
          <w:szCs w:val="28"/>
          <w:lang w:val="kk-KZ"/>
        </w:rPr>
        <w:t>Н</w:t>
      </w:r>
      <w:r>
        <w:rPr>
          <w:szCs w:val="28"/>
        </w:rPr>
        <w:t>ациональное воспитание;</w:t>
      </w:r>
    </w:p>
    <w:p w:rsidR="00F96754" w:rsidRPr="002A0E6D" w:rsidRDefault="00F96754" w:rsidP="002A0E6D"/>
    <w:p w:rsidR="00F96754" w:rsidRDefault="00F96754" w:rsidP="002A0E6D">
      <w:pPr>
        <w:pStyle w:val="Heading2"/>
        <w:keepNext w:val="0"/>
        <w:numPr>
          <w:ilvl w:val="0"/>
          <w:numId w:val="2"/>
        </w:numPr>
        <w:tabs>
          <w:tab w:val="left" w:pos="567"/>
        </w:tabs>
        <w:jc w:val="both"/>
        <w:rPr>
          <w:szCs w:val="28"/>
        </w:rPr>
      </w:pPr>
      <w:r>
        <w:rPr>
          <w:szCs w:val="28"/>
          <w:lang w:val="kk-KZ"/>
        </w:rPr>
        <w:t>С</w:t>
      </w:r>
      <w:r>
        <w:rPr>
          <w:szCs w:val="28"/>
        </w:rPr>
        <w:t>емейное воспитание;</w:t>
      </w:r>
    </w:p>
    <w:p w:rsidR="00F96754" w:rsidRPr="002A0E6D" w:rsidRDefault="00F96754" w:rsidP="002A0E6D"/>
    <w:p w:rsidR="00F96754" w:rsidRDefault="00F96754" w:rsidP="002A0E6D">
      <w:pPr>
        <w:pStyle w:val="Heading2"/>
        <w:keepNext w:val="0"/>
        <w:numPr>
          <w:ilvl w:val="0"/>
          <w:numId w:val="2"/>
        </w:numPr>
        <w:tabs>
          <w:tab w:val="left" w:pos="567"/>
        </w:tabs>
        <w:jc w:val="both"/>
        <w:rPr>
          <w:szCs w:val="28"/>
        </w:rPr>
      </w:pPr>
      <w:r>
        <w:rPr>
          <w:szCs w:val="28"/>
          <w:lang w:val="kk-KZ"/>
        </w:rPr>
        <w:t>Т</w:t>
      </w:r>
      <w:r w:rsidRPr="001163CA">
        <w:rPr>
          <w:szCs w:val="28"/>
        </w:rPr>
        <w:t>рудовое, эко</w:t>
      </w:r>
      <w:r w:rsidRPr="001163CA">
        <w:rPr>
          <w:szCs w:val="28"/>
          <w:lang w:val="kk-KZ"/>
        </w:rPr>
        <w:t>ном</w:t>
      </w:r>
      <w:r w:rsidRPr="001163CA">
        <w:rPr>
          <w:szCs w:val="28"/>
        </w:rPr>
        <w:t>иче</w:t>
      </w:r>
      <w:r>
        <w:rPr>
          <w:szCs w:val="28"/>
        </w:rPr>
        <w:t>ское и экологическое воспитание;</w:t>
      </w:r>
    </w:p>
    <w:p w:rsidR="00F96754" w:rsidRPr="002A0E6D" w:rsidRDefault="00F96754" w:rsidP="002A0E6D"/>
    <w:p w:rsidR="00F96754" w:rsidRDefault="00F96754" w:rsidP="002A0E6D">
      <w:pPr>
        <w:pStyle w:val="Heading2"/>
        <w:keepNext w:val="0"/>
        <w:numPr>
          <w:ilvl w:val="0"/>
          <w:numId w:val="2"/>
        </w:numPr>
        <w:tabs>
          <w:tab w:val="left" w:pos="567"/>
        </w:tabs>
        <w:jc w:val="both"/>
        <w:rPr>
          <w:szCs w:val="28"/>
          <w:lang w:eastAsia="en-US"/>
        </w:rPr>
      </w:pPr>
      <w:r>
        <w:rPr>
          <w:szCs w:val="28"/>
          <w:lang w:val="kk-KZ"/>
        </w:rPr>
        <w:t>П</w:t>
      </w:r>
      <w:r w:rsidRPr="001163CA">
        <w:rPr>
          <w:szCs w:val="28"/>
        </w:rPr>
        <w:t>оликультурное</w:t>
      </w:r>
      <w:r w:rsidRPr="001163CA">
        <w:rPr>
          <w:szCs w:val="28"/>
          <w:lang w:eastAsia="en-US"/>
        </w:rPr>
        <w:t xml:space="preserve"> и художе</w:t>
      </w:r>
      <w:r>
        <w:rPr>
          <w:szCs w:val="28"/>
          <w:lang w:eastAsia="en-US"/>
        </w:rPr>
        <w:t>ственно-эстетическое воспитание;</w:t>
      </w:r>
    </w:p>
    <w:p w:rsidR="00F96754" w:rsidRPr="002A0E6D" w:rsidRDefault="00F96754" w:rsidP="002A0E6D">
      <w:pPr>
        <w:rPr>
          <w:lang w:eastAsia="en-US"/>
        </w:rPr>
      </w:pPr>
    </w:p>
    <w:p w:rsidR="00F96754" w:rsidRDefault="00F96754" w:rsidP="002A0E6D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</w:t>
      </w:r>
      <w:r w:rsidRPr="001163CA">
        <w:rPr>
          <w:rFonts w:ascii="Times New Roman" w:hAnsi="Times New Roman"/>
          <w:sz w:val="28"/>
          <w:szCs w:val="28"/>
        </w:rPr>
        <w:t>нтеллектуальное воспитание</w:t>
      </w:r>
      <w:r w:rsidRPr="001163CA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163CA">
        <w:rPr>
          <w:rFonts w:ascii="Times New Roman" w:hAnsi="Times New Roman"/>
          <w:sz w:val="28"/>
          <w:szCs w:val="28"/>
          <w:lang w:val="kk-KZ"/>
        </w:rPr>
        <w:t>в</w:t>
      </w:r>
      <w:r w:rsidRPr="001163CA">
        <w:rPr>
          <w:rFonts w:ascii="Times New Roman" w:hAnsi="Times New Roman"/>
          <w:sz w:val="28"/>
          <w:szCs w:val="28"/>
        </w:rPr>
        <w:t>оспитание информационной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3CA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F96754" w:rsidRPr="002A0E6D" w:rsidRDefault="00F96754" w:rsidP="002A0E6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96754" w:rsidRPr="002A0E6D" w:rsidRDefault="00F96754" w:rsidP="002A0E6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6754" w:rsidRPr="001163CA" w:rsidRDefault="00F96754" w:rsidP="002A0E6D">
      <w:pPr>
        <w:pStyle w:val="Heading2"/>
        <w:keepNext w:val="0"/>
        <w:tabs>
          <w:tab w:val="left" w:pos="567"/>
        </w:tabs>
        <w:ind w:firstLine="992"/>
        <w:jc w:val="both"/>
        <w:rPr>
          <w:szCs w:val="28"/>
        </w:rPr>
      </w:pPr>
      <w:r>
        <w:rPr>
          <w:szCs w:val="28"/>
          <w:lang w:val="kk-KZ"/>
        </w:rPr>
        <w:t>8) Ф</w:t>
      </w:r>
      <w:r w:rsidRPr="001163CA">
        <w:rPr>
          <w:szCs w:val="28"/>
        </w:rPr>
        <w:t>изическое воспитание, здоровый образ жизни.</w:t>
      </w:r>
    </w:p>
    <w:p w:rsidR="00F96754" w:rsidRDefault="00F96754" w:rsidP="002A0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6754" w:rsidRDefault="00F96754" w:rsidP="002A0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6754" w:rsidRDefault="00F96754">
      <w:r>
        <w:br w:type="page"/>
        <w:t xml:space="preserve">   </w:t>
      </w:r>
    </w:p>
    <w:p w:rsidR="00F96754" w:rsidRDefault="00F96754"/>
    <w:tbl>
      <w:tblPr>
        <w:tblW w:w="5073" w:type="pct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243"/>
        <w:gridCol w:w="2126"/>
        <w:gridCol w:w="2132"/>
        <w:gridCol w:w="1841"/>
        <w:gridCol w:w="1559"/>
        <w:gridCol w:w="1841"/>
        <w:gridCol w:w="1701"/>
        <w:gridCol w:w="1983"/>
        <w:gridCol w:w="1416"/>
      </w:tblGrid>
      <w:tr w:rsidR="00F96754" w:rsidRPr="0061490E" w:rsidTr="0061490E">
        <w:trPr>
          <w:trHeight w:val="1835"/>
        </w:trPr>
        <w:tc>
          <w:tcPr>
            <w:tcW w:w="392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sz w:val="21"/>
                <w:szCs w:val="21"/>
              </w:rPr>
              <w:t>Месяц</w:t>
            </w: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</w:tcPr>
          <w:p w:rsidR="00F96754" w:rsidRPr="0061490E" w:rsidRDefault="00F96754" w:rsidP="0061490E">
            <w:pPr>
              <w:spacing w:after="150" w:line="240" w:lineRule="auto"/>
              <w:ind w:hanging="567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Гра    </w:t>
            </w:r>
            <w:r w:rsidRPr="0061490E">
              <w:rPr>
                <w:b/>
                <w:color w:val="C0504D"/>
                <w:szCs w:val="28"/>
                <w:lang w:val="kk-KZ"/>
              </w:rPr>
              <w:t>В</w:t>
            </w:r>
            <w:r w:rsidRPr="0061490E">
              <w:rPr>
                <w:b/>
                <w:color w:val="C0504D"/>
                <w:szCs w:val="28"/>
              </w:rPr>
              <w:t>оспитание казахстанского патриотизм</w:t>
            </w:r>
            <w:r w:rsidRPr="0061490E">
              <w:rPr>
                <w:b/>
                <w:color w:val="C0504D"/>
                <w:szCs w:val="28"/>
                <w:lang w:val="kk-KZ"/>
              </w:rPr>
              <w:t xml:space="preserve">а и </w:t>
            </w:r>
            <w:r w:rsidRPr="0061490E">
              <w:rPr>
                <w:b/>
                <w:color w:val="C0504D"/>
                <w:szCs w:val="28"/>
              </w:rPr>
              <w:t>гражданственности</w:t>
            </w:r>
            <w:r w:rsidRPr="0061490E">
              <w:rPr>
                <w:b/>
                <w:color w:val="C0504D"/>
                <w:szCs w:val="28"/>
                <w:lang w:val="kk-KZ"/>
              </w:rPr>
              <w:t xml:space="preserve"> </w:t>
            </w:r>
            <w:r w:rsidRPr="0061490E">
              <w:rPr>
                <w:b/>
                <w:color w:val="C0504D"/>
                <w:szCs w:val="28"/>
              </w:rPr>
              <w:t>правовое воспитание;</w:t>
            </w:r>
          </w:p>
        </w:tc>
        <w:tc>
          <w:tcPr>
            <w:tcW w:w="673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color w:val="C0504D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bCs/>
                <w:color w:val="C0504D"/>
                <w:sz w:val="21"/>
                <w:szCs w:val="21"/>
              </w:rPr>
              <w:t>Духовно-нравственное воспитание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1" w:type="pct"/>
          </w:tcPr>
          <w:p w:rsidR="00F96754" w:rsidRPr="0061490E" w:rsidRDefault="00F96754" w:rsidP="0061490E">
            <w:pPr>
              <w:spacing w:after="150" w:line="240" w:lineRule="auto"/>
              <w:rPr>
                <w:color w:val="C0504D"/>
                <w:szCs w:val="28"/>
                <w:lang w:val="kk-KZ"/>
              </w:rPr>
            </w:pPr>
            <w:r w:rsidRPr="0061490E">
              <w:rPr>
                <w:rFonts w:ascii="Times New Roman" w:hAnsi="Times New Roman"/>
                <w:b/>
                <w:color w:val="C0504D"/>
                <w:lang w:val="kk-KZ"/>
              </w:rPr>
              <w:t>И</w:t>
            </w:r>
            <w:r w:rsidRPr="0061490E">
              <w:rPr>
                <w:rFonts w:ascii="Times New Roman" w:hAnsi="Times New Roman"/>
                <w:b/>
                <w:color w:val="C0504D"/>
              </w:rPr>
              <w:t>нтеллектуальное воспитание</w:t>
            </w:r>
            <w:r w:rsidRPr="0061490E">
              <w:rPr>
                <w:rFonts w:ascii="Times New Roman" w:hAnsi="Times New Roman"/>
                <w:b/>
                <w:color w:val="C0504D"/>
                <w:lang w:val="kk-KZ"/>
              </w:rPr>
              <w:t>, в</w:t>
            </w:r>
            <w:r w:rsidRPr="0061490E">
              <w:rPr>
                <w:rFonts w:ascii="Times New Roman" w:hAnsi="Times New Roman"/>
                <w:b/>
                <w:color w:val="C0504D"/>
              </w:rPr>
              <w:t>оспитание информационной культур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2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color w:val="C0504D"/>
                <w:szCs w:val="28"/>
                <w:lang w:eastAsia="en-US"/>
              </w:rPr>
            </w:pPr>
            <w:r w:rsidRPr="0061490E">
              <w:rPr>
                <w:szCs w:val="28"/>
                <w:lang w:val="kk-KZ"/>
              </w:rPr>
              <w:t>.</w:t>
            </w:r>
            <w:r w:rsidRPr="0061490E">
              <w:rPr>
                <w:rFonts w:ascii="Times New Roman" w:hAnsi="Times New Roman"/>
                <w:color w:val="C0504D"/>
                <w:szCs w:val="28"/>
                <w:lang w:val="kk-KZ"/>
              </w:rPr>
              <w:t>П</w:t>
            </w:r>
            <w:r w:rsidRPr="0061490E">
              <w:rPr>
                <w:rFonts w:ascii="Times New Roman" w:hAnsi="Times New Roman"/>
                <w:color w:val="C0504D"/>
                <w:szCs w:val="28"/>
              </w:rPr>
              <w:t>оликультурное</w:t>
            </w:r>
            <w:r w:rsidRPr="0061490E">
              <w:rPr>
                <w:rFonts w:ascii="Times New Roman" w:hAnsi="Times New Roman"/>
                <w:color w:val="C0504D"/>
                <w:szCs w:val="28"/>
                <w:lang w:eastAsia="en-US"/>
              </w:rPr>
              <w:t xml:space="preserve"> и художествен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color w:val="C0504D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color w:val="C0504D"/>
                <w:szCs w:val="28"/>
                <w:lang w:eastAsia="en-US"/>
              </w:rPr>
              <w:t>но-эстетическое воспитание</w:t>
            </w:r>
          </w:p>
        </w:tc>
        <w:tc>
          <w:tcPr>
            <w:tcW w:w="58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bCs/>
                <w:color w:val="C0504D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bCs/>
                <w:color w:val="C0504D"/>
                <w:sz w:val="21"/>
                <w:szCs w:val="21"/>
              </w:rPr>
              <w:t>Физическое воспитание и формирование здорового образа жизни,</w:t>
            </w:r>
          </w:p>
          <w:p w:rsidR="00F96754" w:rsidRPr="0061490E" w:rsidRDefault="00F96754" w:rsidP="0061490E">
            <w:pPr>
              <w:pStyle w:val="Heading2"/>
              <w:keepNext w:val="0"/>
              <w:tabs>
                <w:tab w:val="left" w:pos="567"/>
              </w:tabs>
              <w:ind w:firstLine="992"/>
              <w:jc w:val="both"/>
              <w:rPr>
                <w:color w:val="C0504D"/>
                <w:szCs w:val="28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7" w:type="pct"/>
          </w:tcPr>
          <w:p w:rsidR="00F96754" w:rsidRPr="0061490E" w:rsidRDefault="00F96754" w:rsidP="0061490E">
            <w:pPr>
              <w:spacing w:after="150" w:line="240" w:lineRule="auto"/>
              <w:rPr>
                <w:szCs w:val="28"/>
                <w:lang w:val="kk-KZ"/>
              </w:rPr>
            </w:pPr>
            <w:r w:rsidRPr="0061490E">
              <w:rPr>
                <w:rFonts w:ascii="Times New Roman" w:hAnsi="Times New Roman"/>
                <w:b/>
                <w:color w:val="C0504D"/>
                <w:szCs w:val="28"/>
                <w:lang w:val="kk-KZ"/>
              </w:rPr>
              <w:t>Н</w:t>
            </w:r>
            <w:r w:rsidRPr="0061490E">
              <w:rPr>
                <w:rFonts w:ascii="Times New Roman" w:hAnsi="Times New Roman"/>
                <w:b/>
                <w:color w:val="C0504D"/>
                <w:szCs w:val="28"/>
              </w:rPr>
              <w:t>ациональ-ное воспитание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6" w:type="pct"/>
          </w:tcPr>
          <w:p w:rsidR="00F96754" w:rsidRPr="0061490E" w:rsidRDefault="00F96754" w:rsidP="0061490E">
            <w:pPr>
              <w:spacing w:after="150" w:line="240" w:lineRule="auto"/>
              <w:rPr>
                <w:szCs w:val="28"/>
              </w:rPr>
            </w:pPr>
            <w:r w:rsidRPr="0061490E">
              <w:rPr>
                <w:color w:val="C0504D"/>
                <w:szCs w:val="28"/>
                <w:lang w:val="kk-KZ"/>
              </w:rPr>
              <w:t>С</w:t>
            </w:r>
            <w:r w:rsidRPr="0061490E">
              <w:rPr>
                <w:color w:val="C0504D"/>
                <w:szCs w:val="28"/>
              </w:rPr>
              <w:t>емейное воспитание</w:t>
            </w:r>
            <w:r w:rsidRPr="0061490E">
              <w:rPr>
                <w:szCs w:val="28"/>
              </w:rPr>
              <w:t>;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7" w:type="pct"/>
          </w:tcPr>
          <w:p w:rsidR="00F96754" w:rsidRPr="0061490E" w:rsidRDefault="00F96754" w:rsidP="0061490E">
            <w:pPr>
              <w:pStyle w:val="Heading2"/>
              <w:keepNext w:val="0"/>
              <w:tabs>
                <w:tab w:val="left" w:pos="567"/>
              </w:tabs>
              <w:jc w:val="both"/>
              <w:rPr>
                <w:color w:val="C0504D"/>
                <w:sz w:val="22"/>
                <w:szCs w:val="22"/>
              </w:rPr>
            </w:pPr>
            <w:r w:rsidRPr="0061490E">
              <w:rPr>
                <w:color w:val="C0504D"/>
                <w:sz w:val="22"/>
                <w:szCs w:val="22"/>
                <w:lang w:val="kk-KZ"/>
              </w:rPr>
              <w:t>Т</w:t>
            </w:r>
            <w:r w:rsidRPr="0061490E">
              <w:rPr>
                <w:color w:val="C0504D"/>
                <w:sz w:val="22"/>
                <w:szCs w:val="22"/>
              </w:rPr>
              <w:t>рудовое, эко</w:t>
            </w:r>
            <w:r w:rsidRPr="0061490E">
              <w:rPr>
                <w:color w:val="C0504D"/>
                <w:sz w:val="22"/>
                <w:szCs w:val="22"/>
                <w:lang w:val="kk-KZ"/>
              </w:rPr>
              <w:t>ном</w:t>
            </w:r>
            <w:r w:rsidRPr="0061490E">
              <w:rPr>
                <w:color w:val="C0504D"/>
                <w:sz w:val="22"/>
                <w:szCs w:val="22"/>
              </w:rPr>
              <w:t>ическое и экологичес-кое воспитание;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F96754" w:rsidRPr="0061490E" w:rsidTr="0061490E">
        <w:trPr>
          <w:trHeight w:val="547"/>
        </w:trPr>
        <w:tc>
          <w:tcPr>
            <w:tcW w:w="392" w:type="pct"/>
          </w:tcPr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bCs/>
                <w:sz w:val="21"/>
                <w:szCs w:val="21"/>
              </w:rPr>
              <w:t>Сентябрь</w:t>
            </w:r>
          </w:p>
        </w:tc>
        <w:tc>
          <w:tcPr>
            <w:tcW w:w="67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1. Праздник: «Звени, звонок веселый» торжественная линейка, посвященная</w:t>
            </w:r>
            <w:r w:rsidRPr="0061490E">
              <w:rPr>
                <w:rFonts w:ascii="Times New Roman" w:hAnsi="Times New Roman"/>
                <w:sz w:val="21"/>
              </w:rPr>
              <w:t> </w:t>
            </w:r>
            <w:r w:rsidRPr="0061490E">
              <w:rPr>
                <w:rFonts w:ascii="Times New Roman" w:hAnsi="Times New Roman"/>
                <w:b/>
                <w:bCs/>
                <w:sz w:val="21"/>
                <w:szCs w:val="21"/>
              </w:rPr>
              <w:t>Дню знаний.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Cs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2. Классные часы, посвященные</w:t>
            </w:r>
            <w:r w:rsidRPr="0061490E">
              <w:rPr>
                <w:rFonts w:ascii="Times New Roman" w:hAnsi="Times New Roman"/>
                <w:sz w:val="21"/>
              </w:rPr>
              <w:t> </w:t>
            </w:r>
            <w:r w:rsidRPr="0061490E">
              <w:rPr>
                <w:rFonts w:ascii="Times New Roman" w:hAnsi="Times New Roman"/>
                <w:bCs/>
                <w:sz w:val="21"/>
                <w:szCs w:val="21"/>
              </w:rPr>
              <w:t>новому направлению</w:t>
            </w:r>
            <w:r w:rsidRPr="0061490E">
              <w:rPr>
                <w:color w:val="000000"/>
                <w:sz w:val="27"/>
                <w:szCs w:val="27"/>
              </w:rPr>
              <w:t xml:space="preserve"> </w:t>
            </w:r>
            <w:r w:rsidRPr="0061490E">
              <w:rPr>
                <w:rFonts w:ascii="Times New Roman" w:hAnsi="Times New Roman"/>
                <w:color w:val="000000"/>
              </w:rPr>
              <w:t>«Рухани жангыру»</w:t>
            </w:r>
            <w:r w:rsidRPr="0061490E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 w:rsidRPr="0061490E">
              <w:rPr>
                <w:rFonts w:ascii="Times New Roman" w:hAnsi="Times New Roman"/>
                <w:sz w:val="21"/>
                <w:szCs w:val="21"/>
              </w:rPr>
              <w:t>«Я патриот »</w:t>
            </w:r>
            <w:r w:rsidRPr="0061490E">
              <w:rPr>
                <w:color w:val="000000"/>
                <w:sz w:val="27"/>
                <w:szCs w:val="27"/>
              </w:rPr>
              <w:t xml:space="preserve"> 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3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1. Изучение в классных коллективах правил поведения учащихся щколы, инструкции о дежурстве по школе и в классе.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2.</w:t>
            </w:r>
            <w:r w:rsidRPr="0061490E">
              <w:rPr>
                <w:rFonts w:ascii="Times New Roman" w:hAnsi="Times New Roman"/>
                <w:sz w:val="21"/>
              </w:rPr>
              <w:t> </w:t>
            </w:r>
            <w:r w:rsidRPr="0061490E">
              <w:rPr>
                <w:rFonts w:ascii="Times New Roman" w:hAnsi="Times New Roman"/>
                <w:b/>
                <w:bCs/>
                <w:sz w:val="21"/>
                <w:szCs w:val="21"/>
              </w:rPr>
              <w:t>Экскурсии(вертуальная)</w:t>
            </w:r>
            <w:r w:rsidRPr="0061490E">
              <w:rPr>
                <w:rFonts w:ascii="Times New Roman" w:hAnsi="Times New Roman"/>
                <w:sz w:val="21"/>
              </w:rPr>
              <w:t> </w:t>
            </w:r>
            <w:r w:rsidRPr="0061490E">
              <w:rPr>
                <w:rFonts w:ascii="Times New Roman" w:hAnsi="Times New Roman"/>
                <w:sz w:val="21"/>
                <w:szCs w:val="21"/>
              </w:rPr>
              <w:t>по ЭКСПО -2017г.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1.Формирование структуры школьного самоуправления на новый учебный год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2.Определение состава ученического самоуправления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Выборы Президента школы.</w:t>
            </w:r>
          </w:p>
        </w:tc>
        <w:tc>
          <w:tcPr>
            <w:tcW w:w="492" w:type="pct"/>
          </w:tcPr>
          <w:p w:rsidR="00F96754" w:rsidRPr="0061490E" w:rsidRDefault="00F96754" w:rsidP="0061490E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1.</w:t>
            </w:r>
            <w:r w:rsidRPr="0061490E">
              <w:rPr>
                <w:rFonts w:ascii="Times New Roman" w:hAnsi="Times New Roman"/>
                <w:b/>
                <w:bCs/>
                <w:sz w:val="21"/>
                <w:szCs w:val="21"/>
              </w:rPr>
              <w:t>Семинар для классных руководителей</w:t>
            </w:r>
            <w:r w:rsidRPr="0061490E">
              <w:rPr>
                <w:rFonts w:ascii="Times New Roman" w:hAnsi="Times New Roman"/>
                <w:sz w:val="21"/>
                <w:szCs w:val="21"/>
              </w:rPr>
              <w:t>по воспитательной работе. Консультирование классных руководителей по организации проведения воспитательных часов и мероприятий, посвященных знаменательным датам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1. Месячник по всеобучу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2. Выпуск санбюллетней, проведение бесед на тему: «Профилактика инфекционных и кишечных заболеваний» 1-9 классы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5.</w:t>
            </w:r>
            <w:r w:rsidRPr="0061490E">
              <w:rPr>
                <w:rFonts w:ascii="Times New Roman" w:hAnsi="Times New Roman"/>
                <w:b/>
                <w:bCs/>
                <w:sz w:val="21"/>
                <w:szCs w:val="21"/>
              </w:rPr>
              <w:t>День здоровья</w:t>
            </w:r>
            <w:r w:rsidRPr="0061490E">
              <w:rPr>
                <w:rFonts w:ascii="Times New Roman" w:hAnsi="Times New Roman"/>
                <w:sz w:val="21"/>
                <w:szCs w:val="21"/>
              </w:rPr>
              <w:t>«Здоровое потомство – здоровая нация»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6.Осенний кросс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7.Соревнования по футболу по плану</w:t>
            </w:r>
          </w:p>
        </w:tc>
        <w:tc>
          <w:tcPr>
            <w:tcW w:w="537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</w:rPr>
              <w:t> </w:t>
            </w:r>
            <w:r w:rsidRPr="0061490E">
              <w:rPr>
                <w:rFonts w:ascii="Times New Roman" w:hAnsi="Times New Roman"/>
                <w:b/>
                <w:bCs/>
                <w:sz w:val="21"/>
                <w:szCs w:val="21"/>
              </w:rPr>
              <w:t>Декада языков народов Казахстана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Фестиваль Языков народов Мира 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bCs/>
                <w:sz w:val="21"/>
                <w:szCs w:val="21"/>
              </w:rPr>
              <w:t>5-11кл.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bCs/>
                <w:sz w:val="21"/>
                <w:szCs w:val="21"/>
              </w:rPr>
              <w:t>Интегрированные уроки языков,на выбор учителей и учащихся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6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1 Общешкольное родительское собрание на тему:</w:t>
            </w:r>
            <w:r w:rsidRPr="0061490E">
              <w:rPr>
                <w:rFonts w:ascii="Times New Roman" w:hAnsi="Times New Roman"/>
                <w:sz w:val="21"/>
              </w:rPr>
              <w:t> </w:t>
            </w:r>
            <w:r w:rsidRPr="0061490E">
              <w:rPr>
                <w:rFonts w:ascii="Times New Roman" w:hAnsi="Times New Roman"/>
                <w:sz w:val="21"/>
                <w:szCs w:val="21"/>
              </w:rPr>
              <w:br/>
              <w:t xml:space="preserve">«Обновленная программа обучения» » 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2.Проведение организационных классных родительских собраний.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3. Выборы общешкольного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родительского комитета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 xml:space="preserve">4 Акция «Дорога в </w:t>
            </w:r>
          </w:p>
          <w:p w:rsidR="00F96754" w:rsidRPr="0061490E" w:rsidRDefault="00F96754" w:rsidP="0061490E">
            <w:pPr>
              <w:spacing w:after="150" w:line="240" w:lineRule="auto"/>
              <w:ind w:left="27" w:right="-1701" w:hanging="27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Школу»</w:t>
            </w:r>
          </w:p>
          <w:p w:rsidR="00F96754" w:rsidRPr="0061490E" w:rsidRDefault="00F96754" w:rsidP="0061490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Второе воскресенье сентября « День  семьи»</w:t>
            </w:r>
          </w:p>
          <w:p w:rsidR="00F96754" w:rsidRPr="0061490E" w:rsidRDefault="00F96754" w:rsidP="0061490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7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1.Экологический месячник.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/по плану школы/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 xml:space="preserve">1.Рапределение 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трудовых зон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 xml:space="preserve">2.Экологические 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Субботники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96754" w:rsidRPr="0061490E" w:rsidTr="0061490E">
        <w:trPr>
          <w:trHeight w:val="118"/>
        </w:trPr>
        <w:tc>
          <w:tcPr>
            <w:tcW w:w="392" w:type="pct"/>
          </w:tcPr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67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 w:rsidRPr="0061490E">
              <w:rPr>
                <w:b/>
                <w:color w:val="C0504D"/>
                <w:szCs w:val="28"/>
                <w:lang w:val="kk-KZ"/>
              </w:rPr>
              <w:t>В</w:t>
            </w:r>
            <w:r w:rsidRPr="0061490E">
              <w:rPr>
                <w:b/>
                <w:color w:val="C0504D"/>
                <w:szCs w:val="28"/>
              </w:rPr>
              <w:t>оспитание казахстанского патриотизм</w:t>
            </w:r>
            <w:r w:rsidRPr="0061490E">
              <w:rPr>
                <w:b/>
                <w:color w:val="C0504D"/>
                <w:szCs w:val="28"/>
                <w:lang w:val="kk-KZ"/>
              </w:rPr>
              <w:t xml:space="preserve">а и </w:t>
            </w:r>
            <w:r w:rsidRPr="0061490E">
              <w:rPr>
                <w:b/>
                <w:color w:val="C0504D"/>
                <w:szCs w:val="28"/>
              </w:rPr>
              <w:t>гражданственности</w:t>
            </w:r>
            <w:r w:rsidRPr="0061490E">
              <w:rPr>
                <w:b/>
                <w:color w:val="C0504D"/>
                <w:szCs w:val="28"/>
                <w:lang w:val="kk-KZ"/>
              </w:rPr>
              <w:t xml:space="preserve"> </w:t>
            </w:r>
            <w:r w:rsidRPr="0061490E">
              <w:rPr>
                <w:b/>
                <w:color w:val="C0504D"/>
                <w:szCs w:val="28"/>
              </w:rPr>
              <w:t>правовое воспитание;</w:t>
            </w:r>
          </w:p>
        </w:tc>
        <w:tc>
          <w:tcPr>
            <w:tcW w:w="673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color w:val="C0504D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bCs/>
                <w:color w:val="C0504D"/>
                <w:sz w:val="21"/>
                <w:szCs w:val="21"/>
              </w:rPr>
              <w:t>Духовно-нравственное воспитание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1" w:type="pct"/>
          </w:tcPr>
          <w:p w:rsidR="00F96754" w:rsidRPr="0061490E" w:rsidRDefault="00F96754" w:rsidP="0061490E">
            <w:pPr>
              <w:spacing w:after="150" w:line="240" w:lineRule="auto"/>
              <w:rPr>
                <w:color w:val="C0504D"/>
                <w:szCs w:val="28"/>
                <w:lang w:val="kk-KZ"/>
              </w:rPr>
            </w:pPr>
            <w:r w:rsidRPr="0061490E">
              <w:rPr>
                <w:rFonts w:ascii="Times New Roman" w:hAnsi="Times New Roman"/>
                <w:b/>
                <w:color w:val="C0504D"/>
                <w:lang w:val="kk-KZ"/>
              </w:rPr>
              <w:t>И</w:t>
            </w:r>
            <w:r w:rsidRPr="0061490E">
              <w:rPr>
                <w:rFonts w:ascii="Times New Roman" w:hAnsi="Times New Roman"/>
                <w:b/>
                <w:color w:val="C0504D"/>
              </w:rPr>
              <w:t>нтеллектуаль-ное воспитание</w:t>
            </w:r>
            <w:r w:rsidRPr="0061490E">
              <w:rPr>
                <w:rFonts w:ascii="Times New Roman" w:hAnsi="Times New Roman"/>
                <w:b/>
                <w:color w:val="C0504D"/>
                <w:lang w:val="kk-KZ"/>
              </w:rPr>
              <w:t>, в</w:t>
            </w:r>
            <w:r w:rsidRPr="0061490E">
              <w:rPr>
                <w:rFonts w:ascii="Times New Roman" w:hAnsi="Times New Roman"/>
                <w:b/>
                <w:color w:val="C0504D"/>
              </w:rPr>
              <w:t>оспитание информацион-ной культур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2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color w:val="C0504D"/>
                <w:szCs w:val="28"/>
                <w:lang w:eastAsia="en-US"/>
              </w:rPr>
            </w:pPr>
            <w:r w:rsidRPr="0061490E">
              <w:rPr>
                <w:rFonts w:ascii="Times New Roman" w:hAnsi="Times New Roman"/>
                <w:color w:val="C0504D"/>
                <w:szCs w:val="28"/>
                <w:lang w:val="kk-KZ"/>
              </w:rPr>
              <w:t>П</w:t>
            </w:r>
            <w:r w:rsidRPr="0061490E">
              <w:rPr>
                <w:rFonts w:ascii="Times New Roman" w:hAnsi="Times New Roman"/>
                <w:color w:val="C0504D"/>
                <w:szCs w:val="28"/>
              </w:rPr>
              <w:t>оликультурное</w:t>
            </w:r>
            <w:r w:rsidRPr="0061490E">
              <w:rPr>
                <w:rFonts w:ascii="Times New Roman" w:hAnsi="Times New Roman"/>
                <w:color w:val="C0504D"/>
                <w:szCs w:val="28"/>
                <w:lang w:eastAsia="en-US"/>
              </w:rPr>
              <w:t xml:space="preserve"> и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color w:val="C0504D"/>
                <w:szCs w:val="28"/>
                <w:lang w:eastAsia="en-US"/>
              </w:rPr>
            </w:pPr>
            <w:r w:rsidRPr="0061490E">
              <w:rPr>
                <w:rFonts w:ascii="Times New Roman" w:hAnsi="Times New Roman"/>
                <w:color w:val="C0504D"/>
                <w:szCs w:val="28"/>
                <w:lang w:eastAsia="en-US"/>
              </w:rPr>
              <w:t>Художествен-но-эстетическое воспитание</w:t>
            </w:r>
          </w:p>
        </w:tc>
        <w:tc>
          <w:tcPr>
            <w:tcW w:w="58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bCs/>
                <w:color w:val="C0504D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bCs/>
                <w:color w:val="C0504D"/>
                <w:sz w:val="21"/>
                <w:szCs w:val="21"/>
              </w:rPr>
              <w:t>Физическое воспитание и формирование здорового образа жизни,</w:t>
            </w:r>
          </w:p>
          <w:p w:rsidR="00F96754" w:rsidRPr="0061490E" w:rsidRDefault="00F96754" w:rsidP="0061490E">
            <w:pPr>
              <w:pStyle w:val="Heading2"/>
              <w:keepNext w:val="0"/>
              <w:tabs>
                <w:tab w:val="left" w:pos="567"/>
              </w:tabs>
              <w:ind w:firstLine="992"/>
              <w:jc w:val="both"/>
              <w:rPr>
                <w:color w:val="C0504D"/>
                <w:szCs w:val="28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7" w:type="pct"/>
          </w:tcPr>
          <w:p w:rsidR="00F96754" w:rsidRPr="0061490E" w:rsidRDefault="00F96754" w:rsidP="0061490E">
            <w:pPr>
              <w:spacing w:after="150" w:line="240" w:lineRule="auto"/>
              <w:rPr>
                <w:szCs w:val="28"/>
                <w:lang w:val="kk-KZ"/>
              </w:rPr>
            </w:pPr>
            <w:r w:rsidRPr="0061490E">
              <w:rPr>
                <w:rFonts w:ascii="Times New Roman" w:hAnsi="Times New Roman"/>
                <w:b/>
                <w:color w:val="C0504D"/>
                <w:szCs w:val="28"/>
                <w:lang w:val="kk-KZ"/>
              </w:rPr>
              <w:t>Н</w:t>
            </w:r>
            <w:r w:rsidRPr="0061490E">
              <w:rPr>
                <w:rFonts w:ascii="Times New Roman" w:hAnsi="Times New Roman"/>
                <w:b/>
                <w:color w:val="C0504D"/>
                <w:szCs w:val="28"/>
              </w:rPr>
              <w:t>ациональ-ное воспитание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6" w:type="pct"/>
          </w:tcPr>
          <w:p w:rsidR="00F96754" w:rsidRPr="0061490E" w:rsidRDefault="00F96754" w:rsidP="0061490E">
            <w:pPr>
              <w:spacing w:after="150" w:line="240" w:lineRule="auto"/>
              <w:rPr>
                <w:szCs w:val="28"/>
              </w:rPr>
            </w:pPr>
            <w:r w:rsidRPr="0061490E">
              <w:rPr>
                <w:color w:val="C0504D"/>
                <w:szCs w:val="28"/>
                <w:lang w:val="kk-KZ"/>
              </w:rPr>
              <w:t>С</w:t>
            </w:r>
            <w:r w:rsidRPr="0061490E">
              <w:rPr>
                <w:color w:val="C0504D"/>
                <w:szCs w:val="28"/>
              </w:rPr>
              <w:t>емейное воспитание</w:t>
            </w:r>
            <w:r w:rsidRPr="0061490E">
              <w:rPr>
                <w:szCs w:val="28"/>
              </w:rPr>
              <w:t>;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7" w:type="pct"/>
          </w:tcPr>
          <w:p w:rsidR="00F96754" w:rsidRPr="0061490E" w:rsidRDefault="00F96754" w:rsidP="0061490E">
            <w:pPr>
              <w:pStyle w:val="Heading2"/>
              <w:keepNext w:val="0"/>
              <w:tabs>
                <w:tab w:val="left" w:pos="567"/>
              </w:tabs>
              <w:jc w:val="both"/>
              <w:rPr>
                <w:color w:val="C0504D"/>
                <w:sz w:val="22"/>
                <w:szCs w:val="22"/>
              </w:rPr>
            </w:pPr>
            <w:r w:rsidRPr="0061490E">
              <w:rPr>
                <w:color w:val="C0504D"/>
                <w:sz w:val="22"/>
                <w:szCs w:val="22"/>
                <w:lang w:val="kk-KZ"/>
              </w:rPr>
              <w:t>Т</w:t>
            </w:r>
            <w:r w:rsidRPr="0061490E">
              <w:rPr>
                <w:color w:val="C0504D"/>
                <w:sz w:val="22"/>
                <w:szCs w:val="22"/>
              </w:rPr>
              <w:t>рудовое, эко</w:t>
            </w:r>
            <w:r w:rsidRPr="0061490E">
              <w:rPr>
                <w:color w:val="C0504D"/>
                <w:sz w:val="22"/>
                <w:szCs w:val="22"/>
                <w:lang w:val="kk-KZ"/>
              </w:rPr>
              <w:t>ном</w:t>
            </w:r>
            <w:r w:rsidRPr="0061490E">
              <w:rPr>
                <w:color w:val="C0504D"/>
                <w:sz w:val="22"/>
                <w:szCs w:val="22"/>
              </w:rPr>
              <w:t>ическое и экологическое воспитание;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F96754" w:rsidRPr="0061490E" w:rsidTr="0061490E">
        <w:trPr>
          <w:trHeight w:val="831"/>
        </w:trPr>
        <w:tc>
          <w:tcPr>
            <w:tcW w:w="392" w:type="pct"/>
            <w:vMerge w:val="restar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bCs/>
                <w:sz w:val="21"/>
                <w:szCs w:val="21"/>
              </w:rPr>
              <w:t>Октябрь</w:t>
            </w:r>
          </w:p>
        </w:tc>
        <w:tc>
          <w:tcPr>
            <w:tcW w:w="67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Вечер – встреча на тему: «Патриоты нашего района» с приглашением: депутата Бектауского сельского округа и Передседателя Молодежного ресурсного центра Шортандинского района Жапарова Н.</w:t>
            </w:r>
          </w:p>
        </w:tc>
        <w:tc>
          <w:tcPr>
            <w:tcW w:w="673" w:type="pct"/>
            <w:vMerge w:val="restar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Праздник ко</w:t>
            </w:r>
            <w:r w:rsidRPr="0061490E">
              <w:rPr>
                <w:rFonts w:ascii="Times New Roman" w:hAnsi="Times New Roman"/>
                <w:sz w:val="21"/>
              </w:rPr>
              <w:t> </w:t>
            </w:r>
            <w:r w:rsidRPr="0061490E">
              <w:rPr>
                <w:rFonts w:ascii="Times New Roman" w:hAnsi="Times New Roman"/>
                <w:b/>
                <w:bCs/>
                <w:sz w:val="21"/>
                <w:szCs w:val="21"/>
              </w:rPr>
              <w:t>Дню учителя-День признательности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педагогам «Дорогие наши Учителя!!!»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bCs/>
                <w:sz w:val="21"/>
                <w:szCs w:val="21"/>
              </w:rPr>
              <w:t>День театра:</w:t>
            </w:r>
            <w:r w:rsidRPr="0061490E">
              <w:rPr>
                <w:rFonts w:ascii="Times New Roman" w:hAnsi="Times New Roman"/>
                <w:sz w:val="21"/>
                <w:szCs w:val="21"/>
              </w:rPr>
              <w:t>просмотр с последующим обсуждением спектаклей драм. Театра, постановка миниатюр.5-11 класс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Конференция</w:t>
            </w:r>
            <w:r w:rsidRPr="0061490E">
              <w:rPr>
                <w:rFonts w:ascii="Times New Roman" w:hAnsi="Times New Roman"/>
                <w:sz w:val="21"/>
                <w:szCs w:val="21"/>
              </w:rPr>
              <w:t>«Духовное согласие словами мира и любви»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(Годовщине Всемирного Конгресса Духовного согласия)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С приглашением законных представителей духовности района.</w:t>
            </w:r>
          </w:p>
        </w:tc>
        <w:tc>
          <w:tcPr>
            <w:tcW w:w="581" w:type="pct"/>
            <w:vMerge w:val="restar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Выпуск электронной общешкольной газеты «Мой любимый Учитель»Выпуск школьной газеты и работа «Корреспонден-тов»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Школа лидерского актива: «Как вести за собой» Совет старше-классников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Создание дебатного клуба.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Дебаты: «Нужна ли школьная форма?» - самоуправление школы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1.День самоуправления</w:t>
            </w:r>
          </w:p>
        </w:tc>
        <w:tc>
          <w:tcPr>
            <w:tcW w:w="492" w:type="pct"/>
            <w:vMerge w:val="restar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День инвалидов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Акция «Помоги ближнему» 1-11 классы</w:t>
            </w:r>
          </w:p>
        </w:tc>
        <w:tc>
          <w:tcPr>
            <w:tcW w:w="58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Спортивные соревнования по настольным играм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Праздник: «В стране дорожных знаков»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1-4 классы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 xml:space="preserve"> Тематические классные часы по профилактике деструктивного поведения среди детей и подростков с приглашением специалистов центра ЗОЖ «Путешествие во внутренний мир человека»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7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Ознакомитель-</w:t>
            </w:r>
            <w:r w:rsidRPr="0061490E">
              <w:rPr>
                <w:rFonts w:ascii="Times New Roman" w:hAnsi="Times New Roman"/>
                <w:sz w:val="21"/>
                <w:szCs w:val="21"/>
              </w:rPr>
              <w:t>ные беседы,круглый стол по теме «Мәңгілік Ел»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6" w:type="pct"/>
          </w:tcPr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Создание клуба «Совет бабушек» (библиотека)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Родительское собрание с родителями первоклашек(пси</w:t>
            </w: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хологи)</w:t>
            </w: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7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1. Классные часы «Всякое дело человеком и славится.»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bCs/>
                <w:sz w:val="21"/>
                <w:szCs w:val="21"/>
              </w:rPr>
              <w:t>(Ко дню пожилих)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Программа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 xml:space="preserve">«Зеленая экономика» примеры с ЭКСПО   «Жасыл ел» 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Участие в областном конкурсе .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</w:rPr>
            </w:pPr>
            <w:r w:rsidRPr="0061490E">
              <w:rPr>
                <w:rFonts w:ascii="Times New Roman" w:hAnsi="Times New Roman"/>
                <w:b/>
                <w:bCs/>
                <w:sz w:val="21"/>
                <w:szCs w:val="21"/>
              </w:rPr>
              <w:t>«Золотая осень»</w:t>
            </w:r>
            <w:r w:rsidRPr="0061490E">
              <w:rPr>
                <w:rFonts w:ascii="Times New Roman" w:hAnsi="Times New Roman"/>
                <w:sz w:val="21"/>
                <w:szCs w:val="21"/>
              </w:rPr>
              <w:t xml:space="preserve">(Выставка поделок «Дары осени» </w:t>
            </w:r>
            <w:r w:rsidRPr="0061490E">
              <w:rPr>
                <w:rFonts w:ascii="Times New Roman" w:hAnsi="Times New Roman"/>
                <w:b/>
                <w:bCs/>
                <w:sz w:val="21"/>
                <w:szCs w:val="21"/>
              </w:rPr>
              <w:t>«Осенний бал»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 xml:space="preserve">        </w:t>
            </w:r>
          </w:p>
        </w:tc>
      </w:tr>
      <w:tr w:rsidR="00F96754" w:rsidRPr="0061490E" w:rsidTr="0061490E">
        <w:trPr>
          <w:trHeight w:val="828"/>
        </w:trPr>
        <w:tc>
          <w:tcPr>
            <w:tcW w:w="392" w:type="pct"/>
            <w:vMerge/>
          </w:tcPr>
          <w:p w:rsidR="00F96754" w:rsidRPr="0061490E" w:rsidRDefault="00F96754" w:rsidP="0061490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3" w:type="pct"/>
            <w:vMerge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1" w:type="pct"/>
            <w:vMerge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2" w:type="pct"/>
            <w:vMerge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7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6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7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96754" w:rsidRPr="0061490E" w:rsidTr="0061490E">
        <w:trPr>
          <w:trHeight w:val="865"/>
        </w:trPr>
        <w:tc>
          <w:tcPr>
            <w:tcW w:w="392" w:type="pct"/>
          </w:tcPr>
          <w:p w:rsidR="00F96754" w:rsidRPr="0061490E" w:rsidRDefault="00F96754" w:rsidP="0061490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 w:rsidRPr="0061490E">
              <w:rPr>
                <w:color w:val="C0504D"/>
                <w:szCs w:val="28"/>
                <w:lang w:val="kk-KZ"/>
              </w:rPr>
              <w:t>В</w:t>
            </w:r>
            <w:r w:rsidRPr="0061490E">
              <w:rPr>
                <w:color w:val="C0504D"/>
                <w:szCs w:val="28"/>
              </w:rPr>
              <w:t>оспитание казахстанского патриотизм</w:t>
            </w:r>
            <w:r w:rsidRPr="0061490E">
              <w:rPr>
                <w:color w:val="C0504D"/>
                <w:szCs w:val="28"/>
                <w:lang w:val="kk-KZ"/>
              </w:rPr>
              <w:t xml:space="preserve">а и </w:t>
            </w:r>
            <w:r w:rsidRPr="0061490E">
              <w:rPr>
                <w:color w:val="C0504D"/>
                <w:szCs w:val="28"/>
              </w:rPr>
              <w:t>гражданственности</w:t>
            </w:r>
            <w:r w:rsidRPr="0061490E">
              <w:rPr>
                <w:color w:val="C0504D"/>
                <w:szCs w:val="28"/>
                <w:lang w:val="kk-KZ"/>
              </w:rPr>
              <w:t xml:space="preserve"> </w:t>
            </w:r>
            <w:r w:rsidRPr="0061490E">
              <w:rPr>
                <w:color w:val="C0504D"/>
                <w:szCs w:val="28"/>
              </w:rPr>
              <w:t>правовое воспитание;</w:t>
            </w:r>
          </w:p>
        </w:tc>
        <w:tc>
          <w:tcPr>
            <w:tcW w:w="673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color w:val="C0504D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Cs/>
                <w:color w:val="C0504D"/>
                <w:sz w:val="21"/>
                <w:szCs w:val="21"/>
              </w:rPr>
              <w:t>Духовно-нравственное воспитание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color w:val="C0504D"/>
                <w:lang w:val="kk-KZ"/>
              </w:rPr>
              <w:t>И</w:t>
            </w:r>
            <w:r w:rsidRPr="0061490E">
              <w:rPr>
                <w:rFonts w:ascii="Times New Roman" w:hAnsi="Times New Roman"/>
                <w:color w:val="C0504D"/>
              </w:rPr>
              <w:t>нтеллектуаль-ное воспитание</w:t>
            </w:r>
            <w:r w:rsidRPr="0061490E">
              <w:rPr>
                <w:rFonts w:ascii="Times New Roman" w:hAnsi="Times New Roman"/>
                <w:color w:val="C0504D"/>
                <w:lang w:val="kk-KZ"/>
              </w:rPr>
              <w:t>, в</w:t>
            </w:r>
            <w:r w:rsidRPr="0061490E">
              <w:rPr>
                <w:rFonts w:ascii="Times New Roman" w:hAnsi="Times New Roman"/>
                <w:color w:val="C0504D"/>
              </w:rPr>
              <w:t>оспитание информацион-ной культуры</w:t>
            </w:r>
          </w:p>
        </w:tc>
        <w:tc>
          <w:tcPr>
            <w:tcW w:w="492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color w:val="C0504D"/>
                <w:szCs w:val="28"/>
                <w:lang w:eastAsia="en-US"/>
              </w:rPr>
            </w:pPr>
            <w:r w:rsidRPr="0061490E">
              <w:rPr>
                <w:rFonts w:ascii="Times New Roman" w:hAnsi="Times New Roman"/>
                <w:color w:val="C0504D"/>
                <w:szCs w:val="28"/>
                <w:lang w:val="kk-KZ"/>
              </w:rPr>
              <w:t>П</w:t>
            </w:r>
            <w:r w:rsidRPr="0061490E">
              <w:rPr>
                <w:rFonts w:ascii="Times New Roman" w:hAnsi="Times New Roman"/>
                <w:color w:val="C0504D"/>
                <w:szCs w:val="28"/>
              </w:rPr>
              <w:t>оликультурное</w:t>
            </w:r>
            <w:r w:rsidRPr="0061490E">
              <w:rPr>
                <w:rFonts w:ascii="Times New Roman" w:hAnsi="Times New Roman"/>
                <w:color w:val="C0504D"/>
                <w:szCs w:val="28"/>
                <w:lang w:eastAsia="en-US"/>
              </w:rPr>
              <w:t xml:space="preserve"> и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color w:val="C0504D"/>
                <w:szCs w:val="28"/>
                <w:lang w:eastAsia="en-US"/>
              </w:rPr>
              <w:t>Художествен-но-эстетическое воспитание</w:t>
            </w:r>
          </w:p>
        </w:tc>
        <w:tc>
          <w:tcPr>
            <w:tcW w:w="58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Cs/>
                <w:color w:val="C0504D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Cs/>
                <w:color w:val="C0504D"/>
                <w:sz w:val="21"/>
                <w:szCs w:val="21"/>
              </w:rPr>
              <w:t>Физическое воспитание и формирование здорового образа жизни,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7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color w:val="C0504D"/>
                <w:szCs w:val="28"/>
                <w:lang w:val="kk-KZ"/>
              </w:rPr>
              <w:t>Н</w:t>
            </w:r>
            <w:r w:rsidRPr="0061490E">
              <w:rPr>
                <w:rFonts w:ascii="Times New Roman" w:hAnsi="Times New Roman"/>
                <w:color w:val="C0504D"/>
                <w:szCs w:val="28"/>
              </w:rPr>
              <w:t>ациональное воспитание</w:t>
            </w:r>
          </w:p>
        </w:tc>
        <w:tc>
          <w:tcPr>
            <w:tcW w:w="626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color w:val="C0504D"/>
                <w:szCs w:val="28"/>
                <w:lang w:val="kk-KZ"/>
              </w:rPr>
              <w:t>С</w:t>
            </w:r>
            <w:r w:rsidRPr="0061490E">
              <w:rPr>
                <w:color w:val="C0504D"/>
                <w:szCs w:val="28"/>
              </w:rPr>
              <w:t>емейное воспитание</w:t>
            </w:r>
          </w:p>
        </w:tc>
        <w:tc>
          <w:tcPr>
            <w:tcW w:w="447" w:type="pct"/>
          </w:tcPr>
          <w:p w:rsidR="00F96754" w:rsidRPr="0061490E" w:rsidRDefault="00F96754" w:rsidP="0061490E">
            <w:pPr>
              <w:pStyle w:val="Heading2"/>
              <w:keepNext w:val="0"/>
              <w:tabs>
                <w:tab w:val="left" w:pos="567"/>
              </w:tabs>
              <w:jc w:val="both"/>
              <w:rPr>
                <w:color w:val="C0504D"/>
                <w:sz w:val="22"/>
                <w:szCs w:val="22"/>
              </w:rPr>
            </w:pPr>
            <w:r w:rsidRPr="0061490E">
              <w:rPr>
                <w:color w:val="C0504D"/>
                <w:sz w:val="22"/>
                <w:szCs w:val="22"/>
                <w:lang w:val="kk-KZ"/>
              </w:rPr>
              <w:t>Т</w:t>
            </w:r>
            <w:r w:rsidRPr="0061490E">
              <w:rPr>
                <w:color w:val="C0504D"/>
                <w:sz w:val="22"/>
                <w:szCs w:val="22"/>
              </w:rPr>
              <w:t>рудовое, эко</w:t>
            </w:r>
            <w:r w:rsidRPr="0061490E">
              <w:rPr>
                <w:color w:val="C0504D"/>
                <w:sz w:val="22"/>
                <w:szCs w:val="22"/>
                <w:lang w:val="kk-KZ"/>
              </w:rPr>
              <w:t>ном</w:t>
            </w:r>
            <w:r w:rsidRPr="0061490E">
              <w:rPr>
                <w:color w:val="C0504D"/>
                <w:sz w:val="22"/>
                <w:szCs w:val="22"/>
              </w:rPr>
              <w:t>ическое и экологическое воспитание;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96754" w:rsidRPr="0061490E" w:rsidTr="0061490E">
        <w:trPr>
          <w:trHeight w:val="3755"/>
        </w:trPr>
        <w:tc>
          <w:tcPr>
            <w:tcW w:w="392" w:type="pct"/>
            <w:vMerge w:val="restart"/>
          </w:tcPr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bCs/>
                <w:sz w:val="21"/>
                <w:szCs w:val="21"/>
              </w:rPr>
              <w:t>ноябрь</w:t>
            </w:r>
          </w:p>
        </w:tc>
        <w:tc>
          <w:tcPr>
            <w:tcW w:w="67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«ЭКСПо-2017»</w:t>
            </w:r>
            <w:r w:rsidRPr="0061490E">
              <w:rPr>
                <w:rFonts w:ascii="Times New Roman" w:hAnsi="Times New Roman"/>
                <w:sz w:val="21"/>
              </w:rPr>
              <w:t> </w:t>
            </w:r>
            <w:r w:rsidRPr="0061490E">
              <w:rPr>
                <w:rFonts w:ascii="Times New Roman" w:hAnsi="Times New Roman"/>
                <w:b/>
                <w:bCs/>
                <w:sz w:val="21"/>
                <w:szCs w:val="21"/>
              </w:rPr>
              <w:t>классные часы</w:t>
            </w:r>
            <w:r w:rsidRPr="0061490E">
              <w:rPr>
                <w:rFonts w:ascii="Times New Roman" w:hAnsi="Times New Roman"/>
                <w:sz w:val="21"/>
              </w:rPr>
              <w:t> </w:t>
            </w:r>
            <w:r w:rsidRPr="0061490E">
              <w:rPr>
                <w:rFonts w:ascii="Times New Roman" w:hAnsi="Times New Roman"/>
                <w:sz w:val="21"/>
                <w:szCs w:val="21"/>
              </w:rPr>
              <w:t>с единой тематикой 1-11 классы</w:t>
            </w:r>
          </w:p>
        </w:tc>
        <w:tc>
          <w:tcPr>
            <w:tcW w:w="673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Защита проектов </w:t>
            </w:r>
            <w:r w:rsidRPr="0061490E">
              <w:rPr>
                <w:rFonts w:ascii="Times New Roman" w:hAnsi="Times New Roman"/>
                <w:sz w:val="21"/>
                <w:szCs w:val="21"/>
              </w:rPr>
              <w:t>учащихся по направлениям программы «Самопознание»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«Я в этот мир пришел»»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«Голос совести»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«В зеркале дружбы»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9-11 классы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</w:rPr>
              <w:t>«Основы информацион-ной культуры». Интеллектуаль-ные игры, конкурсы, тренинги, викторины, олимпиады, научно-практические конференции</w:t>
            </w:r>
            <w:r w:rsidRPr="006149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1. Выпуск санбюллетней, проведение бесед. диктантов на тему: «Профилактика туберкулеза»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1-9 классы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7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Конкурс на знание культуры и традиций казахского народа</w:t>
            </w:r>
          </w:p>
        </w:tc>
        <w:tc>
          <w:tcPr>
            <w:tcW w:w="626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Тематические классные родительские собрания: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1.Значение режима для семьи в воспитании детей – 1-2 классы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2.Требовательная любовь к детям 3-4 классы</w:t>
            </w:r>
          </w:p>
        </w:tc>
        <w:tc>
          <w:tcPr>
            <w:tcW w:w="447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«Планирование жизни и карьеры» образовательный проект.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Просмотр и обсуждение видео ролика Куклачева. «Уроки доброты» из программы Самопознпние.</w:t>
            </w:r>
          </w:p>
        </w:tc>
      </w:tr>
      <w:tr w:rsidR="00F96754" w:rsidRPr="0061490E" w:rsidTr="0061490E">
        <w:trPr>
          <w:trHeight w:val="60"/>
        </w:trPr>
        <w:tc>
          <w:tcPr>
            <w:tcW w:w="392" w:type="pct"/>
            <w:vMerge/>
          </w:tcPr>
          <w:p w:rsidR="00F96754" w:rsidRPr="0061490E" w:rsidRDefault="00F96754" w:rsidP="0061490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«Мой –Президент»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 xml:space="preserve"> в рамках празднования</w:t>
            </w:r>
            <w:r w:rsidRPr="0061490E">
              <w:rPr>
                <w:rFonts w:ascii="Times New Roman" w:hAnsi="Times New Roman"/>
                <w:sz w:val="21"/>
              </w:rPr>
              <w:t> </w:t>
            </w:r>
            <w:r w:rsidRPr="0061490E">
              <w:rPr>
                <w:rFonts w:ascii="Times New Roman" w:hAnsi="Times New Roman"/>
                <w:b/>
                <w:bCs/>
                <w:sz w:val="21"/>
                <w:szCs w:val="21"/>
              </w:rPr>
              <w:t>Дня Первого Президента РК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bCs/>
                <w:sz w:val="21"/>
                <w:szCs w:val="21"/>
              </w:rPr>
              <w:t>кл.часы ,книжная вытавка ,конкурс сочинений(по плану РОО)</w:t>
            </w:r>
          </w:p>
        </w:tc>
        <w:tc>
          <w:tcPr>
            <w:tcW w:w="673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Классный час с единой тематикой «Книга – мудрый человек»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6-7 классы</w:t>
            </w:r>
          </w:p>
        </w:tc>
        <w:tc>
          <w:tcPr>
            <w:tcW w:w="58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Участие в школьных,район-ных интеллектуаль-ных олимпиадах.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Участие в онлайн конкурсах и конференциях по плану в течении года.</w:t>
            </w:r>
          </w:p>
        </w:tc>
        <w:tc>
          <w:tcPr>
            <w:tcW w:w="492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«Алло! Мы ищем таланты!» -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кастинг юных дарований</w:t>
            </w:r>
          </w:p>
        </w:tc>
        <w:tc>
          <w:tcPr>
            <w:tcW w:w="58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Цикл лекций по профилактике наркомании, СПИДа, табакокурения и алкоголя.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 xml:space="preserve">Спартакиада «Жастар» по плану </w:t>
            </w:r>
          </w:p>
        </w:tc>
        <w:tc>
          <w:tcPr>
            <w:tcW w:w="537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6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Тематические классные родительские собрания: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«Здоровый образ жизни – залог здорового ребенка»</w:t>
            </w:r>
          </w:p>
        </w:tc>
        <w:tc>
          <w:tcPr>
            <w:tcW w:w="447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96754" w:rsidRPr="0061490E" w:rsidTr="0061490E">
        <w:trPr>
          <w:trHeight w:val="1984"/>
        </w:trPr>
        <w:tc>
          <w:tcPr>
            <w:tcW w:w="392" w:type="pct"/>
          </w:tcPr>
          <w:p w:rsidR="00F96754" w:rsidRPr="0061490E" w:rsidRDefault="00F96754" w:rsidP="0061490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1490E">
              <w:rPr>
                <w:b/>
                <w:color w:val="C0504D"/>
                <w:szCs w:val="28"/>
                <w:lang w:val="kk-KZ"/>
              </w:rPr>
              <w:t>В</w:t>
            </w:r>
            <w:r w:rsidRPr="0061490E">
              <w:rPr>
                <w:b/>
                <w:color w:val="C0504D"/>
                <w:szCs w:val="28"/>
              </w:rPr>
              <w:t>оспитание казахстанского патриотизм</w:t>
            </w:r>
            <w:r w:rsidRPr="0061490E">
              <w:rPr>
                <w:b/>
                <w:color w:val="C0504D"/>
                <w:szCs w:val="28"/>
                <w:lang w:val="kk-KZ"/>
              </w:rPr>
              <w:t xml:space="preserve">а и </w:t>
            </w:r>
            <w:r w:rsidRPr="0061490E">
              <w:rPr>
                <w:b/>
                <w:color w:val="C0504D"/>
                <w:szCs w:val="28"/>
              </w:rPr>
              <w:t>гражданственности</w:t>
            </w:r>
            <w:r w:rsidRPr="0061490E">
              <w:rPr>
                <w:b/>
                <w:color w:val="C0504D"/>
                <w:szCs w:val="28"/>
                <w:lang w:val="kk-KZ"/>
              </w:rPr>
              <w:t xml:space="preserve"> </w:t>
            </w:r>
            <w:r w:rsidRPr="0061490E">
              <w:rPr>
                <w:b/>
                <w:color w:val="C0504D"/>
                <w:szCs w:val="28"/>
              </w:rPr>
              <w:t>правовое воспитание;</w:t>
            </w:r>
          </w:p>
        </w:tc>
        <w:tc>
          <w:tcPr>
            <w:tcW w:w="673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color w:val="C0504D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bCs/>
                <w:color w:val="C0504D"/>
                <w:sz w:val="21"/>
                <w:szCs w:val="21"/>
              </w:rPr>
              <w:t>Духовно-нравственное воспитание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8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color w:val="C0504D"/>
                <w:lang w:val="kk-KZ"/>
              </w:rPr>
              <w:t>И</w:t>
            </w:r>
            <w:r w:rsidRPr="0061490E">
              <w:rPr>
                <w:rFonts w:ascii="Times New Roman" w:hAnsi="Times New Roman"/>
                <w:b/>
                <w:color w:val="C0504D"/>
              </w:rPr>
              <w:t>нтеллектуаль-ное воспитание</w:t>
            </w:r>
            <w:r w:rsidRPr="0061490E">
              <w:rPr>
                <w:rFonts w:ascii="Times New Roman" w:hAnsi="Times New Roman"/>
                <w:b/>
                <w:color w:val="C0504D"/>
                <w:lang w:val="kk-KZ"/>
              </w:rPr>
              <w:t>, в</w:t>
            </w:r>
            <w:r w:rsidRPr="0061490E">
              <w:rPr>
                <w:rFonts w:ascii="Times New Roman" w:hAnsi="Times New Roman"/>
                <w:b/>
                <w:color w:val="C0504D"/>
              </w:rPr>
              <w:t>оспитание информацион-ной культуры</w:t>
            </w:r>
          </w:p>
        </w:tc>
        <w:tc>
          <w:tcPr>
            <w:tcW w:w="492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color w:val="C0504D"/>
                <w:szCs w:val="28"/>
                <w:lang w:eastAsia="en-US"/>
              </w:rPr>
            </w:pPr>
            <w:r w:rsidRPr="0061490E">
              <w:rPr>
                <w:rFonts w:ascii="Times New Roman" w:hAnsi="Times New Roman"/>
                <w:b/>
                <w:color w:val="C0504D"/>
                <w:szCs w:val="28"/>
                <w:lang w:val="kk-KZ"/>
              </w:rPr>
              <w:t>П</w:t>
            </w:r>
            <w:r w:rsidRPr="0061490E">
              <w:rPr>
                <w:rFonts w:ascii="Times New Roman" w:hAnsi="Times New Roman"/>
                <w:b/>
                <w:color w:val="C0504D"/>
                <w:szCs w:val="28"/>
              </w:rPr>
              <w:t>оликультурное</w:t>
            </w:r>
            <w:r w:rsidRPr="0061490E">
              <w:rPr>
                <w:rFonts w:ascii="Times New Roman" w:hAnsi="Times New Roman"/>
                <w:b/>
                <w:color w:val="C0504D"/>
                <w:szCs w:val="28"/>
                <w:lang w:eastAsia="en-US"/>
              </w:rPr>
              <w:t xml:space="preserve"> и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color w:val="C0504D"/>
                <w:szCs w:val="28"/>
                <w:lang w:eastAsia="en-US"/>
              </w:rPr>
              <w:t>Художествен-но-эстетическое воспитание</w:t>
            </w:r>
          </w:p>
        </w:tc>
        <w:tc>
          <w:tcPr>
            <w:tcW w:w="58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bCs/>
                <w:color w:val="C0504D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bCs/>
                <w:color w:val="C0504D"/>
                <w:sz w:val="21"/>
                <w:szCs w:val="21"/>
              </w:rPr>
              <w:t>Физическое воспитание и формирование здорового образа жизни,</w:t>
            </w:r>
          </w:p>
          <w:p w:rsidR="00F96754" w:rsidRPr="0061490E" w:rsidRDefault="00F96754" w:rsidP="0061490E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37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color w:val="C0504D"/>
                <w:szCs w:val="28"/>
                <w:lang w:val="kk-KZ"/>
              </w:rPr>
              <w:t>Н</w:t>
            </w:r>
            <w:r w:rsidRPr="0061490E">
              <w:rPr>
                <w:rFonts w:ascii="Times New Roman" w:hAnsi="Times New Roman"/>
                <w:b/>
                <w:color w:val="C0504D"/>
                <w:szCs w:val="28"/>
              </w:rPr>
              <w:t>ациональное воспитание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6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1490E">
              <w:rPr>
                <w:color w:val="C0504D"/>
                <w:szCs w:val="28"/>
                <w:lang w:val="kk-KZ"/>
              </w:rPr>
              <w:t>С</w:t>
            </w:r>
            <w:r w:rsidRPr="0061490E">
              <w:rPr>
                <w:color w:val="C0504D"/>
                <w:szCs w:val="28"/>
              </w:rPr>
              <w:t>емейное воспитание</w:t>
            </w:r>
          </w:p>
        </w:tc>
        <w:tc>
          <w:tcPr>
            <w:tcW w:w="447" w:type="pct"/>
          </w:tcPr>
          <w:p w:rsidR="00F96754" w:rsidRPr="0061490E" w:rsidRDefault="00F96754" w:rsidP="0061490E">
            <w:pPr>
              <w:spacing w:after="150" w:line="240" w:lineRule="auto"/>
              <w:rPr>
                <w:b/>
                <w:color w:val="C0504D"/>
              </w:rPr>
            </w:pPr>
            <w:r w:rsidRPr="0061490E">
              <w:rPr>
                <w:b/>
                <w:color w:val="C0504D"/>
                <w:lang w:val="kk-KZ"/>
              </w:rPr>
              <w:t>Т</w:t>
            </w:r>
            <w:r w:rsidRPr="0061490E">
              <w:rPr>
                <w:b/>
                <w:color w:val="C0504D"/>
              </w:rPr>
              <w:t>рудовое, эко</w:t>
            </w:r>
            <w:r w:rsidRPr="0061490E">
              <w:rPr>
                <w:b/>
                <w:color w:val="C0504D"/>
                <w:lang w:val="kk-KZ"/>
              </w:rPr>
              <w:t>ном</w:t>
            </w:r>
            <w:r w:rsidRPr="0061490E">
              <w:rPr>
                <w:b/>
                <w:color w:val="C0504D"/>
              </w:rPr>
              <w:t>ическое и экологичес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1490E">
              <w:rPr>
                <w:b/>
                <w:color w:val="C0504D"/>
              </w:rPr>
              <w:t>кое воспитание</w:t>
            </w:r>
          </w:p>
        </w:tc>
      </w:tr>
      <w:tr w:rsidR="00F96754" w:rsidRPr="0061490E" w:rsidTr="0061490E">
        <w:trPr>
          <w:trHeight w:val="2037"/>
        </w:trPr>
        <w:tc>
          <w:tcPr>
            <w:tcW w:w="392" w:type="pct"/>
            <w:vMerge w:val="restart"/>
          </w:tcPr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bCs/>
                <w:sz w:val="21"/>
                <w:szCs w:val="21"/>
              </w:rPr>
              <w:t>Декабрь</w:t>
            </w: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Классные часы с единой тематикой, посвященный</w:t>
            </w:r>
            <w:r w:rsidRPr="0061490E">
              <w:rPr>
                <w:rFonts w:ascii="Times New Roman" w:hAnsi="Times New Roman"/>
                <w:sz w:val="21"/>
              </w:rPr>
              <w:t> </w:t>
            </w:r>
            <w:r w:rsidRPr="0061490E">
              <w:rPr>
                <w:rFonts w:ascii="Times New Roman" w:hAnsi="Times New Roman"/>
                <w:b/>
                <w:bCs/>
                <w:sz w:val="21"/>
                <w:szCs w:val="21"/>
              </w:rPr>
              <w:t>Дню Независимости</w:t>
            </w:r>
            <w:r w:rsidRPr="0061490E">
              <w:rPr>
                <w:rFonts w:ascii="Times New Roman" w:hAnsi="Times New Roman"/>
                <w:sz w:val="21"/>
              </w:rPr>
              <w:t> </w:t>
            </w:r>
            <w:r w:rsidRPr="0061490E">
              <w:rPr>
                <w:rFonts w:ascii="Times New Roman" w:hAnsi="Times New Roman"/>
                <w:sz w:val="21"/>
                <w:szCs w:val="21"/>
              </w:rPr>
              <w:t>на тему: ««Ар – намысым, мактанышым – Желтоксан!»</w:t>
            </w:r>
          </w:p>
        </w:tc>
        <w:tc>
          <w:tcPr>
            <w:tcW w:w="673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Создание школьного канала на сайте «ЮТУБ»</w:t>
            </w:r>
          </w:p>
        </w:tc>
        <w:tc>
          <w:tcPr>
            <w:tcW w:w="492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Диспут: «Любовь как высшее человеское чувство» - психолог школы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9-10 классы</w:t>
            </w:r>
          </w:p>
        </w:tc>
        <w:tc>
          <w:tcPr>
            <w:tcW w:w="58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Спортивный праздник. «Мама,папа ,я –спортивная семья»»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5 - ые классы</w:t>
            </w:r>
          </w:p>
        </w:tc>
        <w:tc>
          <w:tcPr>
            <w:tcW w:w="537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6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Родительский лекторий: «Приоритет семьи в воспитании ребенка» - родительский комитет</w:t>
            </w:r>
          </w:p>
        </w:tc>
        <w:tc>
          <w:tcPr>
            <w:tcW w:w="447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1.Уборка снега на пришкольной территории школы</w:t>
            </w:r>
          </w:p>
        </w:tc>
      </w:tr>
      <w:tr w:rsidR="00F96754" w:rsidRPr="0061490E" w:rsidTr="0061490E">
        <w:trPr>
          <w:trHeight w:val="2667"/>
        </w:trPr>
        <w:tc>
          <w:tcPr>
            <w:tcW w:w="392" w:type="pct"/>
            <w:vMerge/>
          </w:tcPr>
          <w:p w:rsidR="00F96754" w:rsidRPr="0061490E" w:rsidRDefault="00F96754" w:rsidP="0061490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bCs/>
                <w:sz w:val="21"/>
                <w:szCs w:val="21"/>
              </w:rPr>
              <w:t>16 декабря – день Независимости Республики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bCs/>
                <w:sz w:val="21"/>
                <w:szCs w:val="21"/>
              </w:rPr>
              <w:t>Казахстан</w:t>
            </w:r>
            <w:r w:rsidRPr="0061490E">
              <w:rPr>
                <w:rFonts w:ascii="Times New Roman" w:hAnsi="Times New Roman"/>
                <w:sz w:val="21"/>
              </w:rPr>
              <w:t> </w:t>
            </w:r>
            <w:r w:rsidRPr="0061490E">
              <w:rPr>
                <w:rFonts w:ascii="Times New Roman" w:hAnsi="Times New Roman"/>
                <w:sz w:val="21"/>
                <w:szCs w:val="21"/>
              </w:rPr>
              <w:t>«Цвети и расцветай мой Казахстан!»</w:t>
            </w:r>
          </w:p>
        </w:tc>
        <w:tc>
          <w:tcPr>
            <w:tcW w:w="673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Праздник: «Зная традиции, я знаю народ»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Творческая группа учителей начальных классов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Спецвыпуск школьной радиогазеты, выпуск поздравительных плакатов, открыток, посвященных Дню НезависимотиРК.</w:t>
            </w:r>
          </w:p>
        </w:tc>
        <w:tc>
          <w:tcPr>
            <w:tcW w:w="492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Работа мастерской Деда Мороза и Снегурочки. Изготовление новогодних игрушек, карнавальных масок для праздника</w:t>
            </w:r>
          </w:p>
        </w:tc>
        <w:tc>
          <w:tcPr>
            <w:tcW w:w="581" w:type="pct"/>
          </w:tcPr>
          <w:p w:rsidR="00F96754" w:rsidRPr="0061490E" w:rsidRDefault="00F96754" w:rsidP="00220528">
            <w:pPr>
              <w:pStyle w:val="NoSpacing"/>
            </w:pPr>
            <w:r w:rsidRPr="0061490E">
              <w:t>Тренинги на тему:«Гигиена девочек»,</w:t>
            </w:r>
          </w:p>
          <w:p w:rsidR="00F96754" w:rsidRPr="0061490E" w:rsidRDefault="00F96754" w:rsidP="00220528">
            <w:pPr>
              <w:pStyle w:val="NoSpacing"/>
            </w:pPr>
            <w:r w:rsidRPr="0061490E">
              <w:t>«Профилактика</w:t>
            </w:r>
          </w:p>
          <w:p w:rsidR="00F96754" w:rsidRPr="0061490E" w:rsidRDefault="00F96754" w:rsidP="00220528">
            <w:pPr>
              <w:pStyle w:val="NoSpacing"/>
            </w:pPr>
            <w:r w:rsidRPr="0061490E">
              <w:t>ВИЧ/СПИДа»</w:t>
            </w:r>
          </w:p>
          <w:p w:rsidR="00F96754" w:rsidRPr="0061490E" w:rsidRDefault="00F96754" w:rsidP="00220528">
            <w:pPr>
              <w:pStyle w:val="NoSpacing"/>
            </w:pPr>
            <w:r w:rsidRPr="0061490E">
              <w:t>ответственные-</w:t>
            </w:r>
          </w:p>
          <w:p w:rsidR="00F96754" w:rsidRPr="0061490E" w:rsidRDefault="00F96754" w:rsidP="00220528">
            <w:pPr>
              <w:pStyle w:val="NoSpacing"/>
            </w:pPr>
            <w:r w:rsidRPr="0061490E">
              <w:t>соцпедагоги, шк.</w:t>
            </w:r>
          </w:p>
          <w:p w:rsidR="00F96754" w:rsidRPr="0061490E" w:rsidRDefault="00F96754" w:rsidP="00220528">
            <w:pPr>
              <w:pStyle w:val="NoSpacing"/>
            </w:pPr>
            <w:r w:rsidRPr="0061490E">
              <w:t>медсестра</w:t>
            </w:r>
          </w:p>
        </w:tc>
        <w:tc>
          <w:tcPr>
            <w:tcW w:w="537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Конкурс «Волшебный мир танца» 7-8 классы</w:t>
            </w:r>
          </w:p>
        </w:tc>
        <w:tc>
          <w:tcPr>
            <w:tcW w:w="626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7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Своими руками «Снежный городок» к Новому Году.Конкурс фигур из снега.</w:t>
            </w:r>
          </w:p>
        </w:tc>
      </w:tr>
      <w:tr w:rsidR="00F96754" w:rsidRPr="0061490E" w:rsidTr="0061490E">
        <w:tc>
          <w:tcPr>
            <w:tcW w:w="392" w:type="pct"/>
            <w:vMerge/>
          </w:tcPr>
          <w:p w:rsidR="00F96754" w:rsidRPr="0061490E" w:rsidRDefault="00F96754" w:rsidP="0061490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bCs/>
                <w:sz w:val="21"/>
                <w:szCs w:val="21"/>
              </w:rPr>
              <w:t>«Маленькая звезда»----</w:t>
            </w:r>
            <w:r w:rsidRPr="0061490E">
              <w:rPr>
                <w:rFonts w:ascii="Times New Roman" w:hAnsi="Times New Roman"/>
                <w:sz w:val="21"/>
                <w:szCs w:val="21"/>
              </w:rPr>
              <w:t>школьный конкурс с целью развития творческих способностей и подготовке юных талантов к городским, республиканским , международным конкурсам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3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1.«Свод памятников в истории и культуры Республики Казахстан» ----читательская конференция ученики 8 кл.</w:t>
            </w:r>
          </w:p>
        </w:tc>
        <w:tc>
          <w:tcPr>
            <w:tcW w:w="58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2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«Вступая в мир взрослых отношений»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откровенный разговор с юношами/</w:t>
            </w:r>
          </w:p>
        </w:tc>
        <w:tc>
          <w:tcPr>
            <w:tcW w:w="58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1. Выпуск санбюллетней, проведение бесед. диктантов на тему: «Профилактика ОРВИ и гриппа»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1-9 классы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7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6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Родительские лектории: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«Нравственные законы нашей семьи»,«Этот трудный возраст»,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«Мифы и реальность преступлений и правонарушений среди подростков»,</w:t>
            </w:r>
          </w:p>
        </w:tc>
        <w:tc>
          <w:tcPr>
            <w:tcW w:w="447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96754" w:rsidRPr="0061490E" w:rsidTr="0061490E">
        <w:tc>
          <w:tcPr>
            <w:tcW w:w="392" w:type="pct"/>
          </w:tcPr>
          <w:p w:rsidR="00F96754" w:rsidRPr="0061490E" w:rsidRDefault="00F96754" w:rsidP="0061490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</w:tcPr>
          <w:p w:rsidR="00F96754" w:rsidRPr="0061490E" w:rsidRDefault="00F96754" w:rsidP="0061490E">
            <w:pPr>
              <w:spacing w:after="0" w:line="240" w:lineRule="auto"/>
              <w:rPr>
                <w:b/>
                <w:color w:val="C0504D"/>
                <w:szCs w:val="28"/>
                <w:lang w:val="kk-KZ"/>
              </w:rPr>
            </w:pPr>
          </w:p>
          <w:p w:rsidR="00F96754" w:rsidRPr="0061490E" w:rsidRDefault="00F96754" w:rsidP="0061490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b/>
                <w:color w:val="C0504D"/>
                <w:szCs w:val="28"/>
                <w:lang w:val="kk-KZ"/>
              </w:rPr>
              <w:t>В</w:t>
            </w:r>
            <w:r w:rsidRPr="0061490E">
              <w:rPr>
                <w:b/>
                <w:color w:val="C0504D"/>
                <w:szCs w:val="28"/>
              </w:rPr>
              <w:t>оспитание казахстанского патриотизм</w:t>
            </w:r>
            <w:r w:rsidRPr="0061490E">
              <w:rPr>
                <w:b/>
                <w:color w:val="C0504D"/>
                <w:szCs w:val="28"/>
                <w:lang w:val="kk-KZ"/>
              </w:rPr>
              <w:t xml:space="preserve">а и </w:t>
            </w:r>
            <w:r w:rsidRPr="0061490E">
              <w:rPr>
                <w:b/>
                <w:color w:val="C0504D"/>
                <w:szCs w:val="28"/>
              </w:rPr>
              <w:t>гражданственности</w:t>
            </w:r>
            <w:r w:rsidRPr="0061490E">
              <w:rPr>
                <w:b/>
                <w:color w:val="C0504D"/>
                <w:szCs w:val="28"/>
                <w:lang w:val="kk-KZ"/>
              </w:rPr>
              <w:t xml:space="preserve"> </w:t>
            </w:r>
            <w:r w:rsidRPr="0061490E">
              <w:rPr>
                <w:b/>
                <w:color w:val="C0504D"/>
                <w:szCs w:val="28"/>
              </w:rPr>
              <w:t>правовое воспитание;</w:t>
            </w:r>
          </w:p>
        </w:tc>
        <w:tc>
          <w:tcPr>
            <w:tcW w:w="673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color w:val="C0504D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bCs/>
                <w:color w:val="C0504D"/>
                <w:sz w:val="21"/>
                <w:szCs w:val="21"/>
              </w:rPr>
              <w:t>Духовно-нравственное воспитание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color w:val="C0504D"/>
                <w:lang w:val="kk-KZ"/>
              </w:rPr>
              <w:t>И</w:t>
            </w:r>
            <w:r w:rsidRPr="0061490E">
              <w:rPr>
                <w:rFonts w:ascii="Times New Roman" w:hAnsi="Times New Roman"/>
                <w:b/>
                <w:color w:val="C0504D"/>
              </w:rPr>
              <w:t>нтеллектуаль-ное воспитание</w:t>
            </w:r>
            <w:r w:rsidRPr="0061490E">
              <w:rPr>
                <w:rFonts w:ascii="Times New Roman" w:hAnsi="Times New Roman"/>
                <w:b/>
                <w:color w:val="C0504D"/>
                <w:lang w:val="kk-KZ"/>
              </w:rPr>
              <w:t>, в</w:t>
            </w:r>
            <w:r w:rsidRPr="0061490E">
              <w:rPr>
                <w:rFonts w:ascii="Times New Roman" w:hAnsi="Times New Roman"/>
                <w:b/>
                <w:color w:val="C0504D"/>
              </w:rPr>
              <w:t>оспитание информацион-ной культуры</w:t>
            </w:r>
          </w:p>
        </w:tc>
        <w:tc>
          <w:tcPr>
            <w:tcW w:w="492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color w:val="C0504D"/>
                <w:szCs w:val="28"/>
                <w:lang w:eastAsia="en-US"/>
              </w:rPr>
            </w:pPr>
            <w:r w:rsidRPr="0061490E">
              <w:rPr>
                <w:rFonts w:ascii="Times New Roman" w:hAnsi="Times New Roman"/>
                <w:b/>
                <w:color w:val="C0504D"/>
                <w:szCs w:val="28"/>
                <w:lang w:val="kk-KZ"/>
              </w:rPr>
              <w:t>П</w:t>
            </w:r>
            <w:r w:rsidRPr="0061490E">
              <w:rPr>
                <w:rFonts w:ascii="Times New Roman" w:hAnsi="Times New Roman"/>
                <w:b/>
                <w:color w:val="C0504D"/>
                <w:szCs w:val="28"/>
              </w:rPr>
              <w:t>оликультурное</w:t>
            </w:r>
            <w:r w:rsidRPr="0061490E">
              <w:rPr>
                <w:rFonts w:ascii="Times New Roman" w:hAnsi="Times New Roman"/>
                <w:b/>
                <w:color w:val="C0504D"/>
                <w:szCs w:val="28"/>
                <w:lang w:eastAsia="en-US"/>
              </w:rPr>
              <w:t xml:space="preserve"> и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color w:val="C0504D"/>
                <w:szCs w:val="28"/>
                <w:lang w:eastAsia="en-US"/>
              </w:rPr>
              <w:t>Художествен-но-эстетическое воспитание</w:t>
            </w:r>
          </w:p>
        </w:tc>
        <w:tc>
          <w:tcPr>
            <w:tcW w:w="58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bCs/>
                <w:color w:val="C0504D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bCs/>
                <w:color w:val="C0504D"/>
                <w:sz w:val="21"/>
                <w:szCs w:val="21"/>
              </w:rPr>
              <w:t>Физическое воспитание и формирование здорового образа жизни,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7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color w:val="C0504D"/>
                <w:szCs w:val="28"/>
                <w:lang w:val="kk-KZ"/>
              </w:rPr>
              <w:t>Н</w:t>
            </w:r>
            <w:r w:rsidRPr="0061490E">
              <w:rPr>
                <w:rFonts w:ascii="Times New Roman" w:hAnsi="Times New Roman"/>
                <w:b/>
                <w:color w:val="C0504D"/>
                <w:szCs w:val="28"/>
              </w:rPr>
              <w:t>ациональное воспитание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6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color w:val="C0504D"/>
                <w:szCs w:val="28"/>
                <w:lang w:val="kk-KZ"/>
              </w:rPr>
              <w:t>С</w:t>
            </w:r>
            <w:r w:rsidRPr="0061490E">
              <w:rPr>
                <w:color w:val="C0504D"/>
                <w:szCs w:val="28"/>
              </w:rPr>
              <w:t>емейное воспитание</w:t>
            </w:r>
          </w:p>
        </w:tc>
        <w:tc>
          <w:tcPr>
            <w:tcW w:w="447" w:type="pct"/>
          </w:tcPr>
          <w:p w:rsidR="00F96754" w:rsidRPr="0061490E" w:rsidRDefault="00F96754" w:rsidP="0061490E">
            <w:pPr>
              <w:spacing w:after="150" w:line="240" w:lineRule="auto"/>
              <w:rPr>
                <w:b/>
                <w:color w:val="C0504D"/>
              </w:rPr>
            </w:pPr>
            <w:r w:rsidRPr="0061490E">
              <w:rPr>
                <w:b/>
                <w:color w:val="C0504D"/>
                <w:lang w:val="kk-KZ"/>
              </w:rPr>
              <w:t>Т</w:t>
            </w:r>
            <w:r w:rsidRPr="0061490E">
              <w:rPr>
                <w:b/>
                <w:color w:val="C0504D"/>
              </w:rPr>
              <w:t>рудовое, эко</w:t>
            </w:r>
            <w:r w:rsidRPr="0061490E">
              <w:rPr>
                <w:b/>
                <w:color w:val="C0504D"/>
                <w:lang w:val="kk-KZ"/>
              </w:rPr>
              <w:t>ном</w:t>
            </w:r>
            <w:r w:rsidRPr="0061490E">
              <w:rPr>
                <w:b/>
                <w:color w:val="C0504D"/>
              </w:rPr>
              <w:t>ическое и экологичес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b/>
                <w:color w:val="C0504D"/>
              </w:rPr>
              <w:t>кое воспитание</w:t>
            </w:r>
          </w:p>
        </w:tc>
      </w:tr>
      <w:tr w:rsidR="00F96754" w:rsidRPr="0061490E" w:rsidTr="0061490E">
        <w:tc>
          <w:tcPr>
            <w:tcW w:w="392" w:type="pct"/>
          </w:tcPr>
          <w:p w:rsidR="00F96754" w:rsidRPr="0061490E" w:rsidRDefault="00F96754" w:rsidP="0061490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673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2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7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6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7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96754" w:rsidRPr="0061490E" w:rsidTr="0061490E">
        <w:tc>
          <w:tcPr>
            <w:tcW w:w="392" w:type="pct"/>
            <w:vMerge w:val="restart"/>
          </w:tcPr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bCs/>
                <w:sz w:val="21"/>
                <w:szCs w:val="21"/>
              </w:rPr>
              <w:t>Январь</w:t>
            </w: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bCs/>
                <w:sz w:val="21"/>
                <w:szCs w:val="21"/>
              </w:rPr>
              <w:t>Фестиваль:</w:t>
            </w:r>
            <w:r w:rsidRPr="0061490E">
              <w:rPr>
                <w:rFonts w:ascii="Times New Roman" w:hAnsi="Times New Roman"/>
                <w:sz w:val="21"/>
              </w:rPr>
              <w:t> </w:t>
            </w:r>
            <w:r w:rsidRPr="0061490E">
              <w:rPr>
                <w:rFonts w:ascii="Times New Roman" w:hAnsi="Times New Roman"/>
                <w:sz w:val="21"/>
                <w:szCs w:val="21"/>
              </w:rPr>
              <w:t>«Под шаныраком дружбы», /фольклор, традиции, обычаи др./ - 3-4 классы</w:t>
            </w:r>
          </w:p>
        </w:tc>
        <w:tc>
          <w:tcPr>
            <w:tcW w:w="673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Дебаты «Руководить школой легко или трудно?» - школьное правление</w:t>
            </w:r>
          </w:p>
        </w:tc>
        <w:tc>
          <w:tcPr>
            <w:tcW w:w="492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Посещение культурных центров г.Астаны</w:t>
            </w:r>
          </w:p>
        </w:tc>
        <w:tc>
          <w:tcPr>
            <w:tcW w:w="58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 xml:space="preserve">Спартакиада «Жастар» 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ЗПМ</w:t>
            </w:r>
          </w:p>
        </w:tc>
        <w:tc>
          <w:tcPr>
            <w:tcW w:w="537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6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Тематические классные родительские собрания: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«Ответственность родителей за воспитание детей»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 xml:space="preserve">«Сила положительного примера взрослых» </w:t>
            </w:r>
          </w:p>
        </w:tc>
        <w:tc>
          <w:tcPr>
            <w:tcW w:w="447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1.Организа-ция лекции по профориентации с учебными заведениями «Куда пойти учиться»</w:t>
            </w:r>
          </w:p>
        </w:tc>
      </w:tr>
      <w:tr w:rsidR="00F96754" w:rsidRPr="0061490E" w:rsidTr="0061490E">
        <w:tc>
          <w:tcPr>
            <w:tcW w:w="392" w:type="pct"/>
            <w:vMerge/>
          </w:tcPr>
          <w:p w:rsidR="00F96754" w:rsidRPr="0061490E" w:rsidRDefault="00F96754" w:rsidP="0061490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bCs/>
                <w:sz w:val="21"/>
                <w:szCs w:val="21"/>
              </w:rPr>
              <w:t>«Ученик года»</w:t>
            </w:r>
            <w:r w:rsidRPr="0061490E">
              <w:rPr>
                <w:rFonts w:ascii="Times New Roman" w:hAnsi="Times New Roman"/>
                <w:sz w:val="21"/>
              </w:rPr>
              <w:t> </w:t>
            </w:r>
            <w:r w:rsidRPr="0061490E">
              <w:rPr>
                <w:rFonts w:ascii="Times New Roman" w:hAnsi="Times New Roman"/>
                <w:sz w:val="21"/>
                <w:szCs w:val="21"/>
              </w:rPr>
              <w:t>-интеллектуальный общешкольный конкурс</w:t>
            </w:r>
          </w:p>
        </w:tc>
        <w:tc>
          <w:tcPr>
            <w:tcW w:w="673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Конкурс «Лидер школы» - правление школы</w:t>
            </w:r>
          </w:p>
        </w:tc>
        <w:tc>
          <w:tcPr>
            <w:tcW w:w="492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t>тбайлық денсаулық» 1-11 сыныптар</w:t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  <w:r w:rsidRPr="0061490E">
              <w:rPr>
                <w:rFonts w:ascii="Times New Roman" w:hAnsi="Times New Roman"/>
                <w:vanish/>
                <w:sz w:val="21"/>
                <w:szCs w:val="21"/>
              </w:rPr>
              <w:pgNum/>
            </w:r>
          </w:p>
        </w:tc>
        <w:tc>
          <w:tcPr>
            <w:tcW w:w="537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Конкурс на знание казахского языка из учащихся других национально-стей.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6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7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96754" w:rsidRPr="0061490E" w:rsidTr="0061490E">
        <w:tc>
          <w:tcPr>
            <w:tcW w:w="392" w:type="pct"/>
          </w:tcPr>
          <w:p w:rsidR="00F96754" w:rsidRPr="0061490E" w:rsidRDefault="00F96754" w:rsidP="0061490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61490E">
              <w:rPr>
                <w:b/>
                <w:color w:val="C0504D"/>
                <w:szCs w:val="28"/>
                <w:lang w:val="kk-KZ"/>
              </w:rPr>
              <w:t>В</w:t>
            </w:r>
            <w:r w:rsidRPr="0061490E">
              <w:rPr>
                <w:b/>
                <w:color w:val="C0504D"/>
                <w:szCs w:val="28"/>
              </w:rPr>
              <w:t>оспитание казахстанского патриотизм</w:t>
            </w:r>
            <w:r w:rsidRPr="0061490E">
              <w:rPr>
                <w:b/>
                <w:color w:val="C0504D"/>
                <w:szCs w:val="28"/>
                <w:lang w:val="kk-KZ"/>
              </w:rPr>
              <w:t xml:space="preserve">а и </w:t>
            </w:r>
            <w:r w:rsidRPr="0061490E">
              <w:rPr>
                <w:b/>
                <w:color w:val="C0504D"/>
                <w:szCs w:val="28"/>
              </w:rPr>
              <w:t>гражданственности</w:t>
            </w:r>
            <w:r w:rsidRPr="0061490E">
              <w:rPr>
                <w:b/>
                <w:color w:val="C0504D"/>
                <w:szCs w:val="28"/>
                <w:lang w:val="kk-KZ"/>
              </w:rPr>
              <w:t xml:space="preserve"> </w:t>
            </w:r>
            <w:r w:rsidRPr="0061490E">
              <w:rPr>
                <w:b/>
                <w:color w:val="C0504D"/>
                <w:szCs w:val="28"/>
              </w:rPr>
              <w:t>правовое воспитание;</w:t>
            </w:r>
          </w:p>
        </w:tc>
        <w:tc>
          <w:tcPr>
            <w:tcW w:w="673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color w:val="C0504D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bCs/>
                <w:color w:val="C0504D"/>
                <w:sz w:val="21"/>
                <w:szCs w:val="21"/>
              </w:rPr>
              <w:t>Духовно-нравственное воспитание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color w:val="C0504D"/>
                <w:lang w:val="kk-KZ"/>
              </w:rPr>
              <w:t>И</w:t>
            </w:r>
            <w:r w:rsidRPr="0061490E">
              <w:rPr>
                <w:rFonts w:ascii="Times New Roman" w:hAnsi="Times New Roman"/>
                <w:b/>
                <w:color w:val="C0504D"/>
              </w:rPr>
              <w:t>нтеллектуаль-ное воспитание</w:t>
            </w:r>
            <w:r w:rsidRPr="0061490E">
              <w:rPr>
                <w:rFonts w:ascii="Times New Roman" w:hAnsi="Times New Roman"/>
                <w:b/>
                <w:color w:val="C0504D"/>
                <w:lang w:val="kk-KZ"/>
              </w:rPr>
              <w:t>, в</w:t>
            </w:r>
            <w:r w:rsidRPr="0061490E">
              <w:rPr>
                <w:rFonts w:ascii="Times New Roman" w:hAnsi="Times New Roman"/>
                <w:b/>
                <w:color w:val="C0504D"/>
              </w:rPr>
              <w:t>оспитание информацион-ной культуры</w:t>
            </w:r>
          </w:p>
        </w:tc>
        <w:tc>
          <w:tcPr>
            <w:tcW w:w="492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color w:val="C0504D"/>
                <w:szCs w:val="28"/>
                <w:lang w:eastAsia="en-US"/>
              </w:rPr>
            </w:pPr>
            <w:r w:rsidRPr="0061490E">
              <w:rPr>
                <w:rFonts w:ascii="Times New Roman" w:hAnsi="Times New Roman"/>
                <w:b/>
                <w:color w:val="C0504D"/>
                <w:szCs w:val="28"/>
                <w:lang w:val="kk-KZ"/>
              </w:rPr>
              <w:t>П</w:t>
            </w:r>
            <w:r w:rsidRPr="0061490E">
              <w:rPr>
                <w:rFonts w:ascii="Times New Roman" w:hAnsi="Times New Roman"/>
                <w:b/>
                <w:color w:val="C0504D"/>
                <w:szCs w:val="28"/>
              </w:rPr>
              <w:t>оликультурное</w:t>
            </w:r>
            <w:r w:rsidRPr="0061490E">
              <w:rPr>
                <w:rFonts w:ascii="Times New Roman" w:hAnsi="Times New Roman"/>
                <w:b/>
                <w:color w:val="C0504D"/>
                <w:szCs w:val="28"/>
                <w:lang w:eastAsia="en-US"/>
              </w:rPr>
              <w:t xml:space="preserve"> и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color w:val="C0504D"/>
                <w:szCs w:val="28"/>
                <w:lang w:eastAsia="en-US"/>
              </w:rPr>
              <w:t>Художествен-но-эстетическое воспитание</w:t>
            </w:r>
          </w:p>
        </w:tc>
        <w:tc>
          <w:tcPr>
            <w:tcW w:w="58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bCs/>
                <w:color w:val="C0504D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bCs/>
                <w:color w:val="C0504D"/>
                <w:sz w:val="21"/>
                <w:szCs w:val="21"/>
              </w:rPr>
              <w:t>Физическое воспитание и формирование здорового образа жизни,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vanish/>
                <w:sz w:val="21"/>
                <w:szCs w:val="21"/>
              </w:rPr>
            </w:pPr>
          </w:p>
        </w:tc>
        <w:tc>
          <w:tcPr>
            <w:tcW w:w="537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color w:val="C0504D"/>
                <w:szCs w:val="28"/>
                <w:lang w:val="kk-KZ"/>
              </w:rPr>
              <w:t>Н</w:t>
            </w:r>
            <w:r w:rsidRPr="0061490E">
              <w:rPr>
                <w:rFonts w:ascii="Times New Roman" w:hAnsi="Times New Roman"/>
                <w:b/>
                <w:color w:val="C0504D"/>
                <w:szCs w:val="28"/>
              </w:rPr>
              <w:t>ациональное воспитание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6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color w:val="C0504D"/>
                <w:szCs w:val="28"/>
                <w:lang w:val="kk-KZ"/>
              </w:rPr>
              <w:t>С</w:t>
            </w:r>
            <w:r w:rsidRPr="0061490E">
              <w:rPr>
                <w:color w:val="C0504D"/>
                <w:szCs w:val="28"/>
              </w:rPr>
              <w:t>емейное воспитание</w:t>
            </w:r>
          </w:p>
        </w:tc>
        <w:tc>
          <w:tcPr>
            <w:tcW w:w="447" w:type="pct"/>
          </w:tcPr>
          <w:p w:rsidR="00F96754" w:rsidRPr="0061490E" w:rsidRDefault="00F96754" w:rsidP="0061490E">
            <w:pPr>
              <w:spacing w:after="150" w:line="240" w:lineRule="auto"/>
              <w:rPr>
                <w:b/>
                <w:color w:val="C0504D"/>
              </w:rPr>
            </w:pPr>
            <w:r w:rsidRPr="0061490E">
              <w:rPr>
                <w:b/>
                <w:color w:val="C0504D"/>
                <w:lang w:val="kk-KZ"/>
              </w:rPr>
              <w:t>Т</w:t>
            </w:r>
            <w:r w:rsidRPr="0061490E">
              <w:rPr>
                <w:b/>
                <w:color w:val="C0504D"/>
              </w:rPr>
              <w:t>рудовое, эко</w:t>
            </w:r>
            <w:r w:rsidRPr="0061490E">
              <w:rPr>
                <w:b/>
                <w:color w:val="C0504D"/>
                <w:lang w:val="kk-KZ"/>
              </w:rPr>
              <w:t>ном</w:t>
            </w:r>
            <w:r w:rsidRPr="0061490E">
              <w:rPr>
                <w:b/>
                <w:color w:val="C0504D"/>
              </w:rPr>
              <w:t>ическое и экологичес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b/>
                <w:color w:val="C0504D"/>
              </w:rPr>
              <w:t>кое воспитание</w:t>
            </w:r>
          </w:p>
        </w:tc>
      </w:tr>
      <w:tr w:rsidR="00F96754" w:rsidRPr="0061490E" w:rsidTr="0061490E">
        <w:tc>
          <w:tcPr>
            <w:tcW w:w="392" w:type="pct"/>
          </w:tcPr>
          <w:p w:rsidR="00F96754" w:rsidRPr="0061490E" w:rsidRDefault="00F96754" w:rsidP="0061490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673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2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vanish/>
                <w:sz w:val="21"/>
                <w:szCs w:val="21"/>
              </w:rPr>
            </w:pPr>
          </w:p>
        </w:tc>
        <w:tc>
          <w:tcPr>
            <w:tcW w:w="537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6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7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96754" w:rsidRPr="0061490E" w:rsidTr="0061490E">
        <w:trPr>
          <w:trHeight w:val="2276"/>
        </w:trPr>
        <w:tc>
          <w:tcPr>
            <w:tcW w:w="392" w:type="pct"/>
          </w:tcPr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bCs/>
                <w:sz w:val="21"/>
                <w:szCs w:val="21"/>
              </w:rPr>
              <w:t>Февраль</w:t>
            </w: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Предметные декады и недели, олимпиады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(городские, школьные). Турниры знатоков, игры.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3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Встреча с воинами –интернационалис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тами. 15 февраля ,вывод войск с Афганистана</w:t>
            </w:r>
          </w:p>
        </w:tc>
        <w:tc>
          <w:tcPr>
            <w:tcW w:w="58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Конкурс медиа- проекта «Смотрю на мир,как на чудо..» 5-11кл.</w:t>
            </w:r>
          </w:p>
        </w:tc>
        <w:tc>
          <w:tcPr>
            <w:tcW w:w="492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Посещение культурных центров г.Астаны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Подготовка к районному смотру художествен-ной самодеятель-ности.</w:t>
            </w:r>
          </w:p>
        </w:tc>
        <w:tc>
          <w:tcPr>
            <w:tcW w:w="58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1.</w:t>
            </w:r>
            <w:r w:rsidRPr="0061490E">
              <w:rPr>
                <w:rFonts w:ascii="Times New Roman" w:hAnsi="Times New Roman"/>
                <w:sz w:val="21"/>
              </w:rPr>
              <w:t> </w:t>
            </w:r>
            <w:r w:rsidRPr="0061490E">
              <w:rPr>
                <w:rFonts w:ascii="Times New Roman" w:hAnsi="Times New Roman"/>
                <w:b/>
                <w:bCs/>
                <w:sz w:val="21"/>
                <w:szCs w:val="21"/>
              </w:rPr>
              <w:t>Беседы, классные часы.</w:t>
            </w:r>
            <w:r w:rsidRPr="0061490E">
              <w:rPr>
                <w:rFonts w:ascii="Times New Roman" w:hAnsi="Times New Roman"/>
                <w:sz w:val="21"/>
                <w:szCs w:val="21"/>
              </w:rPr>
              <w:t xml:space="preserve">«Профилактика детского травматизма. Гололед» - 1-7 класс                    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Спартакиада «Жастар»</w:t>
            </w:r>
          </w:p>
        </w:tc>
        <w:tc>
          <w:tcPr>
            <w:tcW w:w="537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«Мое любимое кино»-</w:t>
            </w:r>
            <w:r w:rsidRPr="0061490E">
              <w:rPr>
                <w:rFonts w:ascii="Times New Roman" w:hAnsi="Times New Roman"/>
                <w:sz w:val="21"/>
              </w:rPr>
              <w:t> </w:t>
            </w:r>
            <w:r w:rsidRPr="0061490E">
              <w:rPr>
                <w:rFonts w:ascii="Times New Roman" w:hAnsi="Times New Roman"/>
                <w:b/>
                <w:bCs/>
                <w:sz w:val="21"/>
                <w:szCs w:val="21"/>
              </w:rPr>
              <w:t>школьный кинофестиваль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6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«Лучшая семья» конкурс </w:t>
            </w:r>
          </w:p>
        </w:tc>
        <w:tc>
          <w:tcPr>
            <w:tcW w:w="447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1.Посещения мероприятий в учебных заведениях города «День открытых дверей»</w:t>
            </w:r>
          </w:p>
        </w:tc>
      </w:tr>
      <w:tr w:rsidR="00F96754" w:rsidRPr="0061490E" w:rsidTr="0061490E">
        <w:trPr>
          <w:trHeight w:val="2276"/>
        </w:trPr>
        <w:tc>
          <w:tcPr>
            <w:tcW w:w="392" w:type="pct"/>
          </w:tcPr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67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b/>
                <w:color w:val="C0504D"/>
                <w:szCs w:val="28"/>
                <w:lang w:val="kk-KZ"/>
              </w:rPr>
              <w:t>В</w:t>
            </w:r>
            <w:r w:rsidRPr="0061490E">
              <w:rPr>
                <w:b/>
                <w:color w:val="C0504D"/>
                <w:szCs w:val="28"/>
              </w:rPr>
              <w:t>оспитание казахстанского патриотизм</w:t>
            </w:r>
            <w:r w:rsidRPr="0061490E">
              <w:rPr>
                <w:b/>
                <w:color w:val="C0504D"/>
                <w:szCs w:val="28"/>
                <w:lang w:val="kk-KZ"/>
              </w:rPr>
              <w:t xml:space="preserve">а и </w:t>
            </w:r>
            <w:r w:rsidRPr="0061490E">
              <w:rPr>
                <w:b/>
                <w:color w:val="C0504D"/>
                <w:szCs w:val="28"/>
              </w:rPr>
              <w:t>гражданственности</w:t>
            </w:r>
            <w:r w:rsidRPr="0061490E">
              <w:rPr>
                <w:b/>
                <w:color w:val="C0504D"/>
                <w:szCs w:val="28"/>
                <w:lang w:val="kk-KZ"/>
              </w:rPr>
              <w:t xml:space="preserve"> </w:t>
            </w:r>
            <w:r w:rsidRPr="0061490E">
              <w:rPr>
                <w:b/>
                <w:color w:val="C0504D"/>
                <w:szCs w:val="28"/>
              </w:rPr>
              <w:t>правовое воспитание;</w:t>
            </w:r>
          </w:p>
        </w:tc>
        <w:tc>
          <w:tcPr>
            <w:tcW w:w="673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color w:val="C0504D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bCs/>
                <w:color w:val="C0504D"/>
                <w:sz w:val="21"/>
                <w:szCs w:val="21"/>
              </w:rPr>
              <w:t>Духовно-нравственное воспитание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color w:val="C0504D"/>
                <w:lang w:val="kk-KZ"/>
              </w:rPr>
              <w:t>И</w:t>
            </w:r>
            <w:r w:rsidRPr="0061490E">
              <w:rPr>
                <w:rFonts w:ascii="Times New Roman" w:hAnsi="Times New Roman"/>
                <w:b/>
                <w:color w:val="C0504D"/>
              </w:rPr>
              <w:t>нтеллектуаль-ное воспитание</w:t>
            </w:r>
            <w:r w:rsidRPr="0061490E">
              <w:rPr>
                <w:rFonts w:ascii="Times New Roman" w:hAnsi="Times New Roman"/>
                <w:b/>
                <w:color w:val="C0504D"/>
                <w:lang w:val="kk-KZ"/>
              </w:rPr>
              <w:t>, в</w:t>
            </w:r>
            <w:r w:rsidRPr="0061490E">
              <w:rPr>
                <w:rFonts w:ascii="Times New Roman" w:hAnsi="Times New Roman"/>
                <w:b/>
                <w:color w:val="C0504D"/>
              </w:rPr>
              <w:t>оспитание информацион-ной культуры</w:t>
            </w:r>
          </w:p>
        </w:tc>
        <w:tc>
          <w:tcPr>
            <w:tcW w:w="492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color w:val="C0504D"/>
                <w:szCs w:val="28"/>
                <w:lang w:eastAsia="en-US"/>
              </w:rPr>
            </w:pPr>
            <w:r w:rsidRPr="0061490E">
              <w:rPr>
                <w:rFonts w:ascii="Times New Roman" w:hAnsi="Times New Roman"/>
                <w:b/>
                <w:color w:val="C0504D"/>
                <w:szCs w:val="28"/>
                <w:lang w:val="kk-KZ"/>
              </w:rPr>
              <w:t>П</w:t>
            </w:r>
            <w:r w:rsidRPr="0061490E">
              <w:rPr>
                <w:rFonts w:ascii="Times New Roman" w:hAnsi="Times New Roman"/>
                <w:b/>
                <w:color w:val="C0504D"/>
                <w:szCs w:val="28"/>
              </w:rPr>
              <w:t>оликультурное</w:t>
            </w:r>
            <w:r w:rsidRPr="0061490E">
              <w:rPr>
                <w:rFonts w:ascii="Times New Roman" w:hAnsi="Times New Roman"/>
                <w:b/>
                <w:color w:val="C0504D"/>
                <w:szCs w:val="28"/>
                <w:lang w:eastAsia="en-US"/>
              </w:rPr>
              <w:t xml:space="preserve"> и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color w:val="C0504D"/>
                <w:szCs w:val="28"/>
                <w:lang w:eastAsia="en-US"/>
              </w:rPr>
              <w:t>Художествен-но-эстетическое воспитание</w:t>
            </w:r>
          </w:p>
        </w:tc>
        <w:tc>
          <w:tcPr>
            <w:tcW w:w="58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bCs/>
                <w:color w:val="C0504D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bCs/>
                <w:color w:val="C0504D"/>
                <w:sz w:val="21"/>
                <w:szCs w:val="21"/>
              </w:rPr>
              <w:t>Физическое воспитание и формирование здорового образа жизни,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7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color w:val="C0504D"/>
                <w:szCs w:val="28"/>
                <w:lang w:val="kk-KZ"/>
              </w:rPr>
              <w:t>Н</w:t>
            </w:r>
            <w:r w:rsidRPr="0061490E">
              <w:rPr>
                <w:rFonts w:ascii="Times New Roman" w:hAnsi="Times New Roman"/>
                <w:b/>
                <w:color w:val="C0504D"/>
                <w:szCs w:val="28"/>
              </w:rPr>
              <w:t>ациональное воспитание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6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61490E">
              <w:rPr>
                <w:b/>
                <w:color w:val="C0504D"/>
                <w:szCs w:val="28"/>
                <w:lang w:val="kk-KZ"/>
              </w:rPr>
              <w:t>С</w:t>
            </w:r>
            <w:r w:rsidRPr="0061490E">
              <w:rPr>
                <w:b/>
                <w:color w:val="C0504D"/>
                <w:szCs w:val="28"/>
              </w:rPr>
              <w:t>емейное воспитание</w:t>
            </w:r>
          </w:p>
        </w:tc>
        <w:tc>
          <w:tcPr>
            <w:tcW w:w="447" w:type="pct"/>
          </w:tcPr>
          <w:p w:rsidR="00F96754" w:rsidRPr="0061490E" w:rsidRDefault="00F96754" w:rsidP="0061490E">
            <w:pPr>
              <w:spacing w:after="150" w:line="240" w:lineRule="auto"/>
              <w:rPr>
                <w:b/>
                <w:color w:val="C0504D"/>
              </w:rPr>
            </w:pPr>
            <w:r w:rsidRPr="0061490E">
              <w:rPr>
                <w:b/>
                <w:color w:val="C0504D"/>
                <w:lang w:val="kk-KZ"/>
              </w:rPr>
              <w:t>Т</w:t>
            </w:r>
            <w:r w:rsidRPr="0061490E">
              <w:rPr>
                <w:b/>
                <w:color w:val="C0504D"/>
              </w:rPr>
              <w:t>рудовое, эко</w:t>
            </w:r>
            <w:r w:rsidRPr="0061490E">
              <w:rPr>
                <w:b/>
                <w:color w:val="C0504D"/>
                <w:lang w:val="kk-KZ"/>
              </w:rPr>
              <w:t>ном</w:t>
            </w:r>
            <w:r w:rsidRPr="0061490E">
              <w:rPr>
                <w:b/>
                <w:color w:val="C0504D"/>
              </w:rPr>
              <w:t>ическое и экологичес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b/>
                <w:color w:val="C0504D"/>
              </w:rPr>
              <w:t>кое воспитание</w:t>
            </w:r>
          </w:p>
        </w:tc>
      </w:tr>
      <w:tr w:rsidR="00F96754" w:rsidRPr="0061490E" w:rsidTr="0061490E">
        <w:tc>
          <w:tcPr>
            <w:tcW w:w="392" w:type="pct"/>
            <w:vMerge w:val="restart"/>
          </w:tcPr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bCs/>
                <w:sz w:val="21"/>
                <w:szCs w:val="21"/>
              </w:rPr>
              <w:t>Март</w:t>
            </w:r>
          </w:p>
        </w:tc>
        <w:tc>
          <w:tcPr>
            <w:tcW w:w="67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bCs/>
                <w:sz w:val="21"/>
                <w:szCs w:val="21"/>
              </w:rPr>
              <w:t>«Я и закон»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bCs/>
                <w:sz w:val="21"/>
                <w:szCs w:val="21"/>
              </w:rPr>
              <w:t>встреча с работниками ИДН.</w:t>
            </w:r>
          </w:p>
        </w:tc>
        <w:tc>
          <w:tcPr>
            <w:tcW w:w="673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Уроки в библиотеке.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1-5 классы.</w:t>
            </w:r>
          </w:p>
        </w:tc>
        <w:tc>
          <w:tcPr>
            <w:tcW w:w="492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 xml:space="preserve"> Участие в праздничных мероприятия</w:t>
            </w:r>
          </w:p>
        </w:tc>
        <w:tc>
          <w:tcPr>
            <w:tcW w:w="58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7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Экскурсия встречаем «Науырыз в юрте» .Раскрытие всех традиций казахского народа при встрече праздника Науырыз.</w:t>
            </w:r>
          </w:p>
        </w:tc>
        <w:tc>
          <w:tcPr>
            <w:tcW w:w="626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Общешкольное родительское собранин на тему: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«Семья – сердце общества и родина ребенка» 9-11 классы</w:t>
            </w:r>
          </w:p>
        </w:tc>
        <w:tc>
          <w:tcPr>
            <w:tcW w:w="447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1.Слайд- презентации «Профессии наших родителей»</w:t>
            </w:r>
          </w:p>
        </w:tc>
      </w:tr>
      <w:tr w:rsidR="00F96754" w:rsidRPr="0061490E" w:rsidTr="0061490E">
        <w:tc>
          <w:tcPr>
            <w:tcW w:w="392" w:type="pct"/>
            <w:vMerge/>
          </w:tcPr>
          <w:p w:rsidR="00F96754" w:rsidRPr="0061490E" w:rsidRDefault="00F96754" w:rsidP="0061490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bCs/>
                <w:sz w:val="21"/>
                <w:szCs w:val="21"/>
              </w:rPr>
              <w:t>Наурыз мерекесі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/жоспар бойынша/ Встреча Наурыз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 xml:space="preserve"> Участие в праздничных мероприятиях</w:t>
            </w:r>
          </w:p>
        </w:tc>
        <w:tc>
          <w:tcPr>
            <w:tcW w:w="673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Конкурс «Юная мастерица» - 4 кл.классы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«Славим руки матери»  вечер посвященный мамам и бабушкам.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Родительский комитет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2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Посещение музеев г.Астаны</w:t>
            </w:r>
          </w:p>
        </w:tc>
        <w:tc>
          <w:tcPr>
            <w:tcW w:w="58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Спортивные состязания по национальным видам спорта «Я- джигит!» , «Я- батыр!», посвященный Дню Наурыз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7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6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 xml:space="preserve">«Отец в жизни ребенка: его роль и влияние»- семейный праздник в стенах школы 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Тематические классные часы «Наурыз- праздник единения народов и обновление природы» с участием родителей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7" w:type="pct"/>
          </w:tcPr>
          <w:p w:rsidR="00F96754" w:rsidRPr="0061490E" w:rsidRDefault="00F96754" w:rsidP="00AE21E2">
            <w:pPr>
              <w:pStyle w:val="NoSpacing"/>
              <w:rPr>
                <w:sz w:val="16"/>
                <w:szCs w:val="16"/>
              </w:rPr>
            </w:pPr>
            <w:r w:rsidRPr="0061490E">
              <w:rPr>
                <w:sz w:val="16"/>
                <w:szCs w:val="16"/>
              </w:rPr>
              <w:t>«Жизнь природы и судьбы людей» – литературный конкурс (проза, стихи, газетные публикации, эссе, сценарии и т.п.) о красоте и экологических проблемах родного края, а также о людях, посвятивших свою жизнь охране природы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96754" w:rsidRPr="0061490E" w:rsidTr="0061490E">
        <w:tc>
          <w:tcPr>
            <w:tcW w:w="392" w:type="pct"/>
            <w:vMerge/>
          </w:tcPr>
          <w:p w:rsidR="00F96754" w:rsidRPr="0061490E" w:rsidRDefault="00F96754" w:rsidP="0061490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«Здравствуй, вестник тепла – Наурыз!»-</w:t>
            </w:r>
            <w:r w:rsidRPr="0061490E">
              <w:rPr>
                <w:rFonts w:ascii="Times New Roman" w:hAnsi="Times New Roman"/>
                <w:sz w:val="21"/>
              </w:rPr>
              <w:t> </w:t>
            </w:r>
            <w:r w:rsidRPr="0061490E">
              <w:rPr>
                <w:rFonts w:ascii="Times New Roman" w:hAnsi="Times New Roman"/>
                <w:b/>
                <w:bCs/>
                <w:sz w:val="21"/>
                <w:szCs w:val="21"/>
              </w:rPr>
              <w:t>театрализованное представление</w:t>
            </w:r>
          </w:p>
          <w:p w:rsidR="00F96754" w:rsidRPr="0061490E" w:rsidRDefault="00F96754" w:rsidP="0061490E">
            <w:pPr>
              <w:spacing w:after="150" w:line="240" w:lineRule="auto"/>
              <w:rPr>
                <w:b/>
                <w:color w:val="C0504D"/>
                <w:szCs w:val="28"/>
                <w:lang w:val="kk-KZ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b/>
                <w:color w:val="C0504D"/>
                <w:szCs w:val="28"/>
                <w:lang w:val="kk-KZ"/>
              </w:rPr>
              <w:t>В</w:t>
            </w:r>
            <w:r w:rsidRPr="0061490E">
              <w:rPr>
                <w:b/>
                <w:color w:val="C0504D"/>
                <w:szCs w:val="28"/>
              </w:rPr>
              <w:t>оспитание казахстанского патриотизм</w:t>
            </w:r>
            <w:r w:rsidRPr="0061490E">
              <w:rPr>
                <w:b/>
                <w:color w:val="C0504D"/>
                <w:szCs w:val="28"/>
                <w:lang w:val="kk-KZ"/>
              </w:rPr>
              <w:t xml:space="preserve">а и </w:t>
            </w:r>
            <w:r w:rsidRPr="0061490E">
              <w:rPr>
                <w:b/>
                <w:color w:val="C0504D"/>
                <w:szCs w:val="28"/>
              </w:rPr>
              <w:t>гражданственности</w:t>
            </w:r>
            <w:r w:rsidRPr="0061490E">
              <w:rPr>
                <w:b/>
                <w:color w:val="C0504D"/>
                <w:szCs w:val="28"/>
                <w:lang w:val="kk-KZ"/>
              </w:rPr>
              <w:t xml:space="preserve"> </w:t>
            </w:r>
            <w:r w:rsidRPr="0061490E">
              <w:rPr>
                <w:b/>
                <w:color w:val="C0504D"/>
                <w:szCs w:val="28"/>
              </w:rPr>
              <w:t>правовое воспитание;</w:t>
            </w:r>
          </w:p>
        </w:tc>
        <w:tc>
          <w:tcPr>
            <w:tcW w:w="673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bCs/>
                <w:color w:val="C0504D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color w:val="C0504D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bCs/>
                <w:color w:val="C0504D"/>
                <w:sz w:val="21"/>
                <w:szCs w:val="21"/>
              </w:rPr>
              <w:t>Духовно-нравственное воспитание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color w:val="C0504D"/>
                <w:lang w:val="kk-KZ"/>
              </w:rPr>
              <w:t>И</w:t>
            </w:r>
            <w:r w:rsidRPr="0061490E">
              <w:rPr>
                <w:rFonts w:ascii="Times New Roman" w:hAnsi="Times New Roman"/>
                <w:b/>
                <w:color w:val="C0504D"/>
              </w:rPr>
              <w:t>нтеллектуаль-ное воспитание</w:t>
            </w:r>
            <w:r w:rsidRPr="0061490E">
              <w:rPr>
                <w:rFonts w:ascii="Times New Roman" w:hAnsi="Times New Roman"/>
                <w:b/>
                <w:color w:val="C0504D"/>
                <w:lang w:val="kk-KZ"/>
              </w:rPr>
              <w:t>, в</w:t>
            </w:r>
            <w:r w:rsidRPr="0061490E">
              <w:rPr>
                <w:rFonts w:ascii="Times New Roman" w:hAnsi="Times New Roman"/>
                <w:b/>
                <w:color w:val="C0504D"/>
              </w:rPr>
              <w:t>оспитание информацион-ной культуры</w:t>
            </w:r>
          </w:p>
        </w:tc>
        <w:tc>
          <w:tcPr>
            <w:tcW w:w="492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color w:val="C0504D"/>
                <w:szCs w:val="28"/>
                <w:lang w:eastAsia="en-US"/>
              </w:rPr>
            </w:pPr>
            <w:r w:rsidRPr="0061490E">
              <w:rPr>
                <w:rFonts w:ascii="Times New Roman" w:hAnsi="Times New Roman"/>
                <w:b/>
                <w:color w:val="C0504D"/>
                <w:szCs w:val="28"/>
                <w:lang w:val="kk-KZ"/>
              </w:rPr>
              <w:t>П</w:t>
            </w:r>
            <w:r w:rsidRPr="0061490E">
              <w:rPr>
                <w:rFonts w:ascii="Times New Roman" w:hAnsi="Times New Roman"/>
                <w:b/>
                <w:color w:val="C0504D"/>
                <w:szCs w:val="28"/>
              </w:rPr>
              <w:t>оликультурное</w:t>
            </w:r>
            <w:r w:rsidRPr="0061490E">
              <w:rPr>
                <w:rFonts w:ascii="Times New Roman" w:hAnsi="Times New Roman"/>
                <w:b/>
                <w:color w:val="C0504D"/>
                <w:szCs w:val="28"/>
                <w:lang w:eastAsia="en-US"/>
              </w:rPr>
              <w:t xml:space="preserve"> и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color w:val="C0504D"/>
                <w:szCs w:val="28"/>
                <w:lang w:eastAsia="en-US"/>
              </w:rPr>
              <w:t>Художествен-но-эстетическое воспитание</w:t>
            </w:r>
          </w:p>
        </w:tc>
        <w:tc>
          <w:tcPr>
            <w:tcW w:w="58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bCs/>
                <w:color w:val="C0504D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bCs/>
                <w:color w:val="C0504D"/>
                <w:sz w:val="21"/>
                <w:szCs w:val="21"/>
              </w:rPr>
              <w:t>Физическое воспитание и формирование здорового образа жизни,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7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color w:val="C0504D"/>
                <w:szCs w:val="28"/>
                <w:lang w:val="kk-KZ"/>
              </w:rPr>
              <w:t>Н</w:t>
            </w:r>
            <w:r w:rsidRPr="0061490E">
              <w:rPr>
                <w:rFonts w:ascii="Times New Roman" w:hAnsi="Times New Roman"/>
                <w:b/>
                <w:color w:val="C0504D"/>
                <w:szCs w:val="28"/>
              </w:rPr>
              <w:t>ациональное воспитание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6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b/>
                <w:color w:val="C0504D"/>
                <w:szCs w:val="28"/>
                <w:lang w:val="kk-KZ"/>
              </w:rPr>
              <w:t>С</w:t>
            </w:r>
            <w:r w:rsidRPr="0061490E">
              <w:rPr>
                <w:b/>
                <w:color w:val="C0504D"/>
                <w:szCs w:val="28"/>
              </w:rPr>
              <w:t>емейное воспитание</w:t>
            </w:r>
          </w:p>
        </w:tc>
        <w:tc>
          <w:tcPr>
            <w:tcW w:w="447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Проф.ориентационная работа представителей высших учеб.завед.</w:t>
            </w:r>
          </w:p>
          <w:p w:rsidR="00F96754" w:rsidRPr="0061490E" w:rsidRDefault="00F96754" w:rsidP="0061490E">
            <w:pPr>
              <w:spacing w:after="150" w:line="240" w:lineRule="auto"/>
              <w:rPr>
                <w:b/>
                <w:color w:val="C0504D"/>
              </w:rPr>
            </w:pPr>
            <w:r w:rsidRPr="0061490E">
              <w:rPr>
                <w:b/>
                <w:color w:val="C0504D"/>
                <w:lang w:val="kk-KZ"/>
              </w:rPr>
              <w:t>Т</w:t>
            </w:r>
            <w:r w:rsidRPr="0061490E">
              <w:rPr>
                <w:b/>
                <w:color w:val="C0504D"/>
              </w:rPr>
              <w:t>рудовое, эко</w:t>
            </w:r>
            <w:r w:rsidRPr="0061490E">
              <w:rPr>
                <w:b/>
                <w:color w:val="C0504D"/>
                <w:lang w:val="kk-KZ"/>
              </w:rPr>
              <w:t>ном</w:t>
            </w:r>
            <w:r w:rsidRPr="0061490E">
              <w:rPr>
                <w:b/>
                <w:color w:val="C0504D"/>
              </w:rPr>
              <w:t>ическое и экологичес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b/>
                <w:color w:val="C0504D"/>
              </w:rPr>
              <w:t>кое воспитание</w:t>
            </w:r>
          </w:p>
        </w:tc>
      </w:tr>
      <w:tr w:rsidR="00F96754" w:rsidRPr="0061490E" w:rsidTr="0061490E">
        <w:trPr>
          <w:trHeight w:val="1965"/>
        </w:trPr>
        <w:tc>
          <w:tcPr>
            <w:tcW w:w="392" w:type="pct"/>
          </w:tcPr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bCs/>
                <w:sz w:val="21"/>
                <w:szCs w:val="21"/>
              </w:rPr>
              <w:t>Апрель</w:t>
            </w: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1. «Отанымның жүрегі Астана» - бір тақырыпта сынып сағаттар.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2.«Мой многоликий, лучезарный Казахстан!»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3 .Конкурс молодых исполнителей народных песен.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b/>
                <w:color w:val="C0504D"/>
                <w:szCs w:val="28"/>
              </w:rPr>
            </w:pPr>
            <w:r w:rsidRPr="0061490E">
              <w:rPr>
                <w:b/>
                <w:color w:val="C0504D"/>
                <w:szCs w:val="28"/>
                <w:lang w:val="kk-KZ"/>
              </w:rPr>
              <w:t>В</w:t>
            </w:r>
            <w:r w:rsidRPr="0061490E">
              <w:rPr>
                <w:b/>
                <w:color w:val="C0504D"/>
                <w:szCs w:val="28"/>
              </w:rPr>
              <w:t>оспитание казахстанского патриотизм</w:t>
            </w:r>
            <w:r w:rsidRPr="0061490E">
              <w:rPr>
                <w:b/>
                <w:color w:val="C0504D"/>
                <w:szCs w:val="28"/>
                <w:lang w:val="kk-KZ"/>
              </w:rPr>
              <w:t xml:space="preserve">а и </w:t>
            </w:r>
            <w:r w:rsidRPr="0061490E">
              <w:rPr>
                <w:b/>
                <w:color w:val="C0504D"/>
                <w:szCs w:val="28"/>
              </w:rPr>
              <w:t>гражданственности</w:t>
            </w:r>
            <w:r w:rsidRPr="0061490E">
              <w:rPr>
                <w:b/>
                <w:color w:val="C0504D"/>
                <w:szCs w:val="28"/>
                <w:lang w:val="kk-KZ"/>
              </w:rPr>
              <w:t xml:space="preserve"> </w:t>
            </w:r>
            <w:r w:rsidRPr="0061490E">
              <w:rPr>
                <w:b/>
                <w:color w:val="C0504D"/>
                <w:szCs w:val="28"/>
              </w:rPr>
              <w:t>правовое воспитание</w:t>
            </w:r>
          </w:p>
        </w:tc>
        <w:tc>
          <w:tcPr>
            <w:tcW w:w="673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bCs/>
                <w:sz w:val="21"/>
                <w:szCs w:val="21"/>
              </w:rPr>
              <w:t>«Малая академия»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(Конкурсы научных докладов)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color w:val="C0504D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bCs/>
                <w:color w:val="C0504D"/>
                <w:sz w:val="21"/>
                <w:szCs w:val="21"/>
              </w:rPr>
              <w:t>Духовно-нравственное воспитание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Творческая группа по научно-исследовательским проектам.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color w:val="C0504D"/>
                <w:lang w:val="kk-KZ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Встреча с учеными  с Института  им.Бараева</w:t>
            </w:r>
            <w:r w:rsidRPr="0061490E">
              <w:rPr>
                <w:rFonts w:ascii="Times New Roman" w:hAnsi="Times New Roman"/>
                <w:b/>
                <w:color w:val="C0504D"/>
                <w:lang w:val="kk-KZ"/>
              </w:rPr>
              <w:t xml:space="preserve"> 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color w:val="C0504D"/>
                <w:lang w:val="kk-KZ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color w:val="C0504D"/>
                <w:lang w:val="kk-KZ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color w:val="C0504D"/>
                <w:lang w:val="kk-KZ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color w:val="C0504D"/>
                <w:lang w:val="kk-KZ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color w:val="C0504D"/>
                <w:lang w:val="kk-KZ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color w:val="C0504D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color w:val="C0504D"/>
                <w:lang w:val="kk-KZ"/>
              </w:rPr>
            </w:pPr>
            <w:r w:rsidRPr="0061490E">
              <w:rPr>
                <w:rFonts w:ascii="Times New Roman" w:hAnsi="Times New Roman"/>
                <w:b/>
                <w:color w:val="C0504D"/>
                <w:lang w:val="kk-KZ"/>
              </w:rPr>
              <w:t>И</w:t>
            </w:r>
            <w:r w:rsidRPr="0061490E">
              <w:rPr>
                <w:rFonts w:ascii="Times New Roman" w:hAnsi="Times New Roman"/>
                <w:b/>
                <w:color w:val="C0504D"/>
              </w:rPr>
              <w:t>нтеллектуаль-ное воспитание</w:t>
            </w:r>
            <w:r w:rsidRPr="0061490E">
              <w:rPr>
                <w:rFonts w:ascii="Times New Roman" w:hAnsi="Times New Roman"/>
                <w:b/>
                <w:color w:val="C0504D"/>
                <w:lang w:val="kk-KZ"/>
              </w:rPr>
              <w:t>, в</w:t>
            </w:r>
            <w:r w:rsidRPr="0061490E">
              <w:rPr>
                <w:rFonts w:ascii="Times New Roman" w:hAnsi="Times New Roman"/>
                <w:b/>
                <w:color w:val="C0504D"/>
              </w:rPr>
              <w:t>оспитание информацион-ной культуры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color w:val="C0504D"/>
                <w:lang w:val="kk-KZ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92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Диспут: «Что такое счастье?» - психолог школы – 8-9 классы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color w:val="C0504D"/>
                <w:szCs w:val="28"/>
                <w:lang w:val="kk-KZ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color w:val="C0504D"/>
                <w:szCs w:val="28"/>
                <w:lang w:eastAsia="en-US"/>
              </w:rPr>
            </w:pPr>
            <w:r w:rsidRPr="0061490E">
              <w:rPr>
                <w:rFonts w:ascii="Times New Roman" w:hAnsi="Times New Roman"/>
                <w:b/>
                <w:color w:val="C0504D"/>
                <w:szCs w:val="28"/>
                <w:lang w:val="kk-KZ"/>
              </w:rPr>
              <w:t>П</w:t>
            </w:r>
            <w:r w:rsidRPr="0061490E">
              <w:rPr>
                <w:rFonts w:ascii="Times New Roman" w:hAnsi="Times New Roman"/>
                <w:b/>
                <w:color w:val="C0504D"/>
                <w:szCs w:val="28"/>
              </w:rPr>
              <w:t>оликультурное</w:t>
            </w:r>
            <w:r w:rsidRPr="0061490E">
              <w:rPr>
                <w:rFonts w:ascii="Times New Roman" w:hAnsi="Times New Roman"/>
                <w:b/>
                <w:color w:val="C0504D"/>
                <w:szCs w:val="28"/>
                <w:lang w:eastAsia="en-US"/>
              </w:rPr>
              <w:t xml:space="preserve"> и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color w:val="C0504D"/>
                <w:szCs w:val="28"/>
                <w:lang w:eastAsia="en-US"/>
              </w:rPr>
              <w:t>Художествен-но-эстетическое воспитание</w:t>
            </w:r>
          </w:p>
        </w:tc>
        <w:tc>
          <w:tcPr>
            <w:tcW w:w="58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Беседы: «Здоровые зубы – здоровая улыбка» - 1-5 классы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Спартакиада «Жастар»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bCs/>
                <w:color w:val="C0504D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bCs/>
                <w:color w:val="C0504D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bCs/>
                <w:color w:val="C0504D"/>
                <w:sz w:val="21"/>
                <w:szCs w:val="21"/>
              </w:rPr>
              <w:t>Физическое воспитание и формирование здорового образа жизни,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7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Праздник «Козы Корпеш-Баян Слу»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color w:val="C0504D"/>
                <w:szCs w:val="28"/>
                <w:lang w:val="kk-KZ"/>
              </w:rPr>
              <w:t>Н</w:t>
            </w:r>
            <w:r w:rsidRPr="0061490E">
              <w:rPr>
                <w:rFonts w:ascii="Times New Roman" w:hAnsi="Times New Roman"/>
                <w:b/>
                <w:color w:val="C0504D"/>
                <w:szCs w:val="28"/>
              </w:rPr>
              <w:t>ациональное воспитание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6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«Все начинается в семье» Психолого-педагоггический лекторий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b/>
                <w:color w:val="C0504D"/>
                <w:szCs w:val="28"/>
                <w:lang w:val="kk-KZ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b/>
                <w:color w:val="C0504D"/>
                <w:szCs w:val="28"/>
                <w:lang w:val="kk-KZ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b/>
                <w:color w:val="C0504D"/>
                <w:szCs w:val="28"/>
                <w:lang w:val="kk-KZ"/>
              </w:rPr>
              <w:t>С</w:t>
            </w:r>
            <w:r w:rsidRPr="0061490E">
              <w:rPr>
                <w:b/>
                <w:color w:val="C0504D"/>
                <w:szCs w:val="28"/>
              </w:rPr>
              <w:t>емейное воспитание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7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1.Выездные экскурсии в колледжи и ПЛ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Встреча с работниками «Лесничест-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ва»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b/>
                <w:color w:val="C0504D"/>
              </w:rPr>
            </w:pPr>
            <w:r w:rsidRPr="0061490E">
              <w:rPr>
                <w:b/>
                <w:color w:val="C0504D"/>
                <w:lang w:val="kk-KZ"/>
              </w:rPr>
              <w:t>Т</w:t>
            </w:r>
            <w:r w:rsidRPr="0061490E">
              <w:rPr>
                <w:b/>
                <w:color w:val="C0504D"/>
              </w:rPr>
              <w:t>рудовое, эко</w:t>
            </w:r>
            <w:r w:rsidRPr="0061490E">
              <w:rPr>
                <w:b/>
                <w:color w:val="C0504D"/>
                <w:lang w:val="kk-KZ"/>
              </w:rPr>
              <w:t>ном</w:t>
            </w:r>
            <w:r w:rsidRPr="0061490E">
              <w:rPr>
                <w:b/>
                <w:color w:val="C0504D"/>
              </w:rPr>
              <w:t>ическое и экологичес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b/>
                <w:color w:val="C0504D"/>
              </w:rPr>
              <w:t>кое воспитание</w:t>
            </w:r>
          </w:p>
        </w:tc>
      </w:tr>
      <w:tr w:rsidR="00F96754" w:rsidRPr="0061490E" w:rsidTr="0061490E">
        <w:trPr>
          <w:trHeight w:val="7382"/>
        </w:trPr>
        <w:tc>
          <w:tcPr>
            <w:tcW w:w="392" w:type="pct"/>
          </w:tcPr>
          <w:p w:rsidR="00F96754" w:rsidRPr="0061490E" w:rsidRDefault="00F96754" w:rsidP="0061490E">
            <w:pPr>
              <w:spacing w:after="15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bCs/>
                <w:sz w:val="21"/>
                <w:szCs w:val="21"/>
              </w:rPr>
              <w:t>Май</w:t>
            </w:r>
          </w:p>
        </w:tc>
        <w:tc>
          <w:tcPr>
            <w:tcW w:w="67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bCs/>
                <w:sz w:val="21"/>
                <w:szCs w:val="21"/>
              </w:rPr>
              <w:t>7 мая – День Защитников Отечества.</w:t>
            </w:r>
            <w:r w:rsidRPr="0061490E">
              <w:rPr>
                <w:rFonts w:ascii="Times New Roman" w:hAnsi="Times New Roman"/>
                <w:sz w:val="21"/>
              </w:rPr>
              <w:t> </w:t>
            </w:r>
            <w:r w:rsidRPr="0061490E">
              <w:rPr>
                <w:rFonts w:ascii="Times New Roman" w:hAnsi="Times New Roman"/>
                <w:sz w:val="21"/>
                <w:szCs w:val="21"/>
              </w:rPr>
              <w:t>Цикл классных часов «Защита Отечества - священный долг каждого гражданина», с приглашением воинов- афганцев, ветеранов Вов, офицеров и солдат воинских частей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b/>
                <w:bCs/>
                <w:sz w:val="21"/>
                <w:szCs w:val="21"/>
              </w:rPr>
              <w:t>9мая – День Победы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 xml:space="preserve"> «Память о павших героях сохраним века» - классные часы с единой тематикой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Торжественный прием в ряды «Жас Улан», «Жас Кыран» на торжественной линейке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 xml:space="preserve"> Праздник последнего звонка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Выпускной вечер</w:t>
            </w:r>
          </w:p>
        </w:tc>
        <w:tc>
          <w:tcPr>
            <w:tcW w:w="673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Акция «Забота о ветеранах»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Подведение итогов работы классов по программе: «Духовно-нравственное воспитание»</w:t>
            </w:r>
          </w:p>
        </w:tc>
        <w:tc>
          <w:tcPr>
            <w:tcW w:w="58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Подведение итогов.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Выпускной бал- организаторы- Совет лидеров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2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Мероприятия посвященные, Международному Дню единства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/ по плану/</w:t>
            </w:r>
          </w:p>
        </w:tc>
        <w:tc>
          <w:tcPr>
            <w:tcW w:w="581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Президентские тесты.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Программа «Жастар»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7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1.«Поклон тебе, солдат Казахстана!» открытые уроки посвященные Героям Великой Отечественной Войны (Казахстанцам)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Алия Молдагулова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 xml:space="preserve">Маншук Маметова 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Прощание со школой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«До свидания, школа!»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6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Родительские собрания, посвященные завершению учебного года</w:t>
            </w:r>
          </w:p>
        </w:tc>
        <w:tc>
          <w:tcPr>
            <w:tcW w:w="447" w:type="pct"/>
          </w:tcPr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1.Проведе-ние туристических походов и экскурсий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2.«Чистые» субботники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490E">
              <w:rPr>
                <w:rFonts w:ascii="Times New Roman" w:hAnsi="Times New Roman"/>
                <w:sz w:val="21"/>
                <w:szCs w:val="21"/>
              </w:rPr>
              <w:t>Благоуст-ройство и озеленение школьной территории.</w:t>
            </w: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96754" w:rsidRPr="0061490E" w:rsidRDefault="00F96754" w:rsidP="0061490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F96754" w:rsidRPr="005037D6" w:rsidRDefault="00F96754" w:rsidP="005037D6">
      <w:pPr>
        <w:shd w:val="clear" w:color="auto" w:fill="FFFFFF"/>
        <w:spacing w:after="150" w:line="240" w:lineRule="auto"/>
        <w:rPr>
          <w:rFonts w:ascii="Helvetica" w:hAnsi="Helvetica"/>
          <w:color w:val="333333"/>
          <w:sz w:val="21"/>
          <w:szCs w:val="21"/>
        </w:rPr>
      </w:pPr>
    </w:p>
    <w:p w:rsidR="00F96754" w:rsidRPr="005037D6" w:rsidRDefault="00F96754" w:rsidP="005037D6">
      <w:pPr>
        <w:shd w:val="clear" w:color="auto" w:fill="FFFFFF"/>
        <w:spacing w:after="150" w:line="240" w:lineRule="auto"/>
        <w:rPr>
          <w:rFonts w:ascii="Helvetica" w:hAnsi="Helvetica"/>
          <w:color w:val="333333"/>
          <w:sz w:val="21"/>
          <w:szCs w:val="21"/>
        </w:rPr>
      </w:pPr>
    </w:p>
    <w:p w:rsidR="00F96754" w:rsidRPr="005037D6" w:rsidRDefault="00F96754" w:rsidP="005037D6">
      <w:pPr>
        <w:shd w:val="clear" w:color="auto" w:fill="FFFFFF"/>
        <w:spacing w:after="150" w:line="240" w:lineRule="auto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 xml:space="preserve">                </w:t>
      </w:r>
      <w:r w:rsidRPr="005037D6">
        <w:rPr>
          <w:rFonts w:ascii="Helvetica" w:hAnsi="Helvetica"/>
          <w:b/>
          <w:bCs/>
          <w:color w:val="333333"/>
          <w:sz w:val="21"/>
          <w:szCs w:val="21"/>
        </w:rPr>
        <w:t xml:space="preserve">Зам.директора по ВР </w:t>
      </w:r>
      <w:r>
        <w:rPr>
          <w:rFonts w:ascii="Helvetica" w:hAnsi="Helvetica"/>
          <w:b/>
          <w:bCs/>
          <w:color w:val="333333"/>
          <w:sz w:val="21"/>
          <w:szCs w:val="21"/>
        </w:rPr>
        <w:t>Тулебаева А.Т</w:t>
      </w:r>
    </w:p>
    <w:p w:rsidR="00F96754" w:rsidRPr="005037D6" w:rsidRDefault="00F96754" w:rsidP="005037D6">
      <w:pPr>
        <w:shd w:val="clear" w:color="auto" w:fill="FFFFFF"/>
        <w:spacing w:after="150" w:line="240" w:lineRule="auto"/>
        <w:rPr>
          <w:rFonts w:ascii="Helvetica" w:hAnsi="Helvetica"/>
          <w:color w:val="333333"/>
          <w:sz w:val="21"/>
          <w:szCs w:val="21"/>
        </w:rPr>
      </w:pPr>
    </w:p>
    <w:p w:rsidR="00F96754" w:rsidRPr="005037D6" w:rsidRDefault="00F96754" w:rsidP="005037D6">
      <w:pPr>
        <w:shd w:val="clear" w:color="auto" w:fill="FFFFFF"/>
        <w:spacing w:after="150" w:line="240" w:lineRule="auto"/>
        <w:rPr>
          <w:rFonts w:ascii="Helvetica" w:hAnsi="Helvetica"/>
          <w:color w:val="333333"/>
          <w:sz w:val="21"/>
          <w:szCs w:val="21"/>
        </w:rPr>
      </w:pPr>
    </w:p>
    <w:p w:rsidR="00F96754" w:rsidRPr="005037D6" w:rsidRDefault="00F96754" w:rsidP="005037D6">
      <w:pPr>
        <w:shd w:val="clear" w:color="auto" w:fill="FFFFFF"/>
        <w:spacing w:after="150" w:line="240" w:lineRule="auto"/>
        <w:rPr>
          <w:rFonts w:ascii="Helvetica" w:hAnsi="Helvetica"/>
          <w:color w:val="333333"/>
          <w:sz w:val="21"/>
          <w:szCs w:val="21"/>
        </w:rPr>
      </w:pPr>
    </w:p>
    <w:p w:rsidR="00F96754" w:rsidRPr="005037D6" w:rsidRDefault="00F96754" w:rsidP="005037D6">
      <w:pPr>
        <w:shd w:val="clear" w:color="auto" w:fill="FFFFFF"/>
        <w:spacing w:line="240" w:lineRule="auto"/>
        <w:rPr>
          <w:rFonts w:ascii="Helvetica" w:hAnsi="Helvetica"/>
          <w:color w:val="333333"/>
          <w:sz w:val="21"/>
          <w:szCs w:val="21"/>
        </w:rPr>
      </w:pPr>
    </w:p>
    <w:p w:rsidR="00F96754" w:rsidRPr="005037D6" w:rsidRDefault="00F96754" w:rsidP="005037D6">
      <w:pPr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6754" w:rsidRDefault="00F96754"/>
    <w:sectPr w:rsidR="00F96754" w:rsidSect="00560F11">
      <w:pgSz w:w="16838" w:h="11906" w:orient="landscape"/>
      <w:pgMar w:top="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346A"/>
    <w:multiLevelType w:val="multilevel"/>
    <w:tmpl w:val="A714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E154204"/>
    <w:multiLevelType w:val="hybridMultilevel"/>
    <w:tmpl w:val="93D4D62E"/>
    <w:lvl w:ilvl="0" w:tplc="4A96AACA">
      <w:start w:val="1"/>
      <w:numFmt w:val="decimal"/>
      <w:lvlText w:val="%1)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7D6"/>
    <w:rsid w:val="00051717"/>
    <w:rsid w:val="001163CA"/>
    <w:rsid w:val="00122E87"/>
    <w:rsid w:val="00151130"/>
    <w:rsid w:val="001B6F5E"/>
    <w:rsid w:val="00220528"/>
    <w:rsid w:val="002A0E6D"/>
    <w:rsid w:val="003A16EB"/>
    <w:rsid w:val="003E1D68"/>
    <w:rsid w:val="003E3A64"/>
    <w:rsid w:val="003E697B"/>
    <w:rsid w:val="005037D6"/>
    <w:rsid w:val="005261CE"/>
    <w:rsid w:val="00560F11"/>
    <w:rsid w:val="005F2FC6"/>
    <w:rsid w:val="0061490E"/>
    <w:rsid w:val="006366C3"/>
    <w:rsid w:val="0065516C"/>
    <w:rsid w:val="006603FF"/>
    <w:rsid w:val="0067034A"/>
    <w:rsid w:val="006D62E6"/>
    <w:rsid w:val="006E1674"/>
    <w:rsid w:val="00735738"/>
    <w:rsid w:val="007575F0"/>
    <w:rsid w:val="007706D9"/>
    <w:rsid w:val="00793830"/>
    <w:rsid w:val="007B780F"/>
    <w:rsid w:val="007E4795"/>
    <w:rsid w:val="0080510F"/>
    <w:rsid w:val="00812E2B"/>
    <w:rsid w:val="008168AD"/>
    <w:rsid w:val="00916FEB"/>
    <w:rsid w:val="00926708"/>
    <w:rsid w:val="0097138F"/>
    <w:rsid w:val="00996E37"/>
    <w:rsid w:val="009C02A3"/>
    <w:rsid w:val="009C7D69"/>
    <w:rsid w:val="009D6D1C"/>
    <w:rsid w:val="009E7A67"/>
    <w:rsid w:val="00AE21E2"/>
    <w:rsid w:val="00B3255A"/>
    <w:rsid w:val="00B44951"/>
    <w:rsid w:val="00C53C59"/>
    <w:rsid w:val="00CA33D2"/>
    <w:rsid w:val="00CA5FBC"/>
    <w:rsid w:val="00CF62C2"/>
    <w:rsid w:val="00D91B2C"/>
    <w:rsid w:val="00DA4B80"/>
    <w:rsid w:val="00E0582E"/>
    <w:rsid w:val="00E11193"/>
    <w:rsid w:val="00E36335"/>
    <w:rsid w:val="00EB3550"/>
    <w:rsid w:val="00EC3BA3"/>
    <w:rsid w:val="00EF2CD8"/>
    <w:rsid w:val="00F039CC"/>
    <w:rsid w:val="00F96754"/>
    <w:rsid w:val="00FC16C7"/>
    <w:rsid w:val="00FC727A"/>
    <w:rsid w:val="00FE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EB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E1D68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3573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E1D68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35738"/>
    <w:rPr>
      <w:rFonts w:ascii="Cambria" w:hAnsi="Cambria" w:cs="Times New Roman"/>
      <w:b/>
      <w:bCs/>
      <w:color w:val="4F81BD"/>
    </w:rPr>
  </w:style>
  <w:style w:type="paragraph" w:styleId="NormalWeb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Normal"/>
    <w:uiPriority w:val="99"/>
    <w:rsid w:val="005037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5037D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0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37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C53C59"/>
    <w:pPr>
      <w:ind w:left="720"/>
      <w:contextualSpacing/>
    </w:pPr>
  </w:style>
  <w:style w:type="table" w:styleId="TableGrid">
    <w:name w:val="Table Grid"/>
    <w:basedOn w:val="TableNormal"/>
    <w:uiPriority w:val="99"/>
    <w:rsid w:val="00C53C5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4">
    <w:name w:val="Light Grid Accent 4"/>
    <w:basedOn w:val="TableNormal"/>
    <w:uiPriority w:val="99"/>
    <w:rsid w:val="00C53C5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1">
    <w:name w:val="Светлая сетка1"/>
    <w:uiPriority w:val="99"/>
    <w:rsid w:val="00C53C5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EB3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B355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220528"/>
  </w:style>
  <w:style w:type="character" w:customStyle="1" w:styleId="NoSpacingChar">
    <w:name w:val="No Spacing Char"/>
    <w:basedOn w:val="DefaultParagraphFont"/>
    <w:link w:val="NoSpacing"/>
    <w:uiPriority w:val="99"/>
    <w:locked/>
    <w:rsid w:val="00560F11"/>
    <w:rPr>
      <w:rFonts w:cs="Times New Roman"/>
      <w:sz w:val="22"/>
      <w:szCs w:val="22"/>
      <w:lang w:val="ru-RU" w:eastAsia="ru-RU" w:bidi="ar-SA"/>
    </w:rPr>
  </w:style>
  <w:style w:type="character" w:customStyle="1" w:styleId="ListParagraphChar">
    <w:name w:val="List Paragraph Char"/>
    <w:link w:val="ListParagraph"/>
    <w:uiPriority w:val="99"/>
    <w:locked/>
    <w:rsid w:val="002A0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2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0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9018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713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351</TotalTime>
  <Pages>14</Pages>
  <Words>2616</Words>
  <Characters>14914</Characters>
  <Application>Microsoft Office Outlook</Application>
  <DocSecurity>0</DocSecurity>
  <Lines>0</Lines>
  <Paragraphs>0</Paragraphs>
  <ScaleCrop>false</ScaleCrop>
  <Company>Бектауская СШ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План по ВР</dc:subject>
  <dc:creator>ЮЗЕР</dc:creator>
  <cp:keywords/>
  <dc:description/>
  <cp:lastModifiedBy>456</cp:lastModifiedBy>
  <cp:revision>9</cp:revision>
  <dcterms:created xsi:type="dcterms:W3CDTF">2016-11-27T17:51:00Z</dcterms:created>
  <dcterms:modified xsi:type="dcterms:W3CDTF">2017-10-03T02:23:00Z</dcterms:modified>
</cp:coreProperties>
</file>